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0AEC" w14:textId="17A51636" w:rsidR="003149B0" w:rsidRPr="00B034D4" w:rsidRDefault="005352A3">
      <w:r>
        <w:tab/>
      </w:r>
      <w:r>
        <w:tab/>
      </w:r>
      <w:r>
        <w:tab/>
      </w:r>
      <w:r>
        <w:tab/>
      </w:r>
      <w:r>
        <w:tab/>
      </w:r>
      <w:r>
        <w:tab/>
      </w:r>
      <w:r>
        <w:tab/>
      </w:r>
      <w:r>
        <w:tab/>
      </w:r>
    </w:p>
    <w:p w14:paraId="75150AED" w14:textId="722D3073" w:rsidR="003149B0" w:rsidRPr="00B034D4" w:rsidRDefault="003149B0">
      <w:pPr>
        <w:pStyle w:val="Koptekst"/>
        <w:tabs>
          <w:tab w:val="clear" w:pos="4536"/>
          <w:tab w:val="clear" w:pos="9072"/>
        </w:tabs>
      </w:pPr>
    </w:p>
    <w:p w14:paraId="75150AEE" w14:textId="0FADB586" w:rsidR="003149B0" w:rsidRPr="00B034D4" w:rsidRDefault="003149B0"/>
    <w:p w14:paraId="75150AEF" w14:textId="3351E51E" w:rsidR="003149B0" w:rsidRPr="00B034D4" w:rsidRDefault="006B3BC3">
      <w:r>
        <w:rPr>
          <w:noProof/>
        </w:rPr>
        <w:drawing>
          <wp:anchor distT="0" distB="0" distL="114300" distR="114300" simplePos="0" relativeHeight="251661312" behindDoc="1" locked="0" layoutInCell="1" allowOverlap="1" wp14:anchorId="599CA475" wp14:editId="0BFCC74D">
            <wp:simplePos x="0" y="0"/>
            <wp:positionH relativeFrom="column">
              <wp:posOffset>4216400</wp:posOffset>
            </wp:positionH>
            <wp:positionV relativeFrom="paragraph">
              <wp:posOffset>179734</wp:posOffset>
            </wp:positionV>
            <wp:extent cx="1398270" cy="815340"/>
            <wp:effectExtent l="0" t="0" r="0" b="0"/>
            <wp:wrapTight wrapText="bothSides">
              <wp:wrapPolygon edited="0">
                <wp:start x="0" y="0"/>
                <wp:lineTo x="0" y="21196"/>
                <wp:lineTo x="8436" y="21196"/>
                <wp:lineTo x="12948" y="21196"/>
                <wp:lineTo x="20599" y="17832"/>
                <wp:lineTo x="20403" y="16150"/>
                <wp:lineTo x="21384" y="13458"/>
                <wp:lineTo x="21384" y="8411"/>
                <wp:lineTo x="19226" y="5383"/>
                <wp:lineTo x="15302" y="0"/>
                <wp:lineTo x="0" y="0"/>
              </wp:wrapPolygon>
            </wp:wrapTight>
            <wp:docPr id="3" name="Afbeelding 3"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Graphics, logo&#10;&#10;Automatisch gegenereerde beschrijv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8270" cy="815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08ADC23" wp14:editId="6B3123E1">
            <wp:simplePos x="0" y="0"/>
            <wp:positionH relativeFrom="column">
              <wp:posOffset>-199390</wp:posOffset>
            </wp:positionH>
            <wp:positionV relativeFrom="paragraph">
              <wp:posOffset>215054</wp:posOffset>
            </wp:positionV>
            <wp:extent cx="3067050" cy="779145"/>
            <wp:effectExtent l="0" t="0" r="0" b="1905"/>
            <wp:wrapTopAndBottom/>
            <wp:docPr id="1"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logo, Graphics&#10;&#10;Automatisch gegenereerde beschrijvi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7050" cy="779145"/>
                    </a:xfrm>
                    <a:prstGeom prst="rect">
                      <a:avLst/>
                    </a:prstGeom>
                  </pic:spPr>
                </pic:pic>
              </a:graphicData>
            </a:graphic>
          </wp:anchor>
        </w:drawing>
      </w:r>
    </w:p>
    <w:p w14:paraId="75150AF0" w14:textId="77777777" w:rsidR="003149B0" w:rsidRPr="00B034D4" w:rsidRDefault="003149B0"/>
    <w:p w14:paraId="75150AF1" w14:textId="77777777" w:rsidR="003149B0" w:rsidRPr="00B034D4" w:rsidRDefault="003149B0"/>
    <w:p w14:paraId="75150AF2" w14:textId="77777777" w:rsidR="003149B0" w:rsidRPr="00B034D4" w:rsidRDefault="003149B0"/>
    <w:p w14:paraId="75150AF3" w14:textId="77777777" w:rsidR="003149B0" w:rsidRPr="00B034D4" w:rsidRDefault="003149B0"/>
    <w:p w14:paraId="75150AF4" w14:textId="77777777" w:rsidR="003149B0" w:rsidRPr="00B034D4" w:rsidRDefault="003149B0"/>
    <w:p w14:paraId="75150AF5" w14:textId="56633483" w:rsidR="003149B0" w:rsidRPr="00B034D4" w:rsidRDefault="003149B0"/>
    <w:p w14:paraId="75150AF9" w14:textId="77777777" w:rsidR="003149B0" w:rsidRPr="00B034D4" w:rsidRDefault="003149B0"/>
    <w:p w14:paraId="75150AFA" w14:textId="77777777" w:rsidR="003149B0" w:rsidRPr="00B034D4" w:rsidRDefault="003149B0"/>
    <w:p w14:paraId="75150AFB" w14:textId="77777777" w:rsidR="003149B0" w:rsidRPr="00B034D4" w:rsidRDefault="003149B0">
      <w:pPr>
        <w:jc w:val="center"/>
        <w:rPr>
          <w:b/>
          <w:bCs/>
        </w:rPr>
      </w:pPr>
    </w:p>
    <w:p w14:paraId="75150AFC" w14:textId="77777777" w:rsidR="00F56B9E" w:rsidRPr="00B034D4" w:rsidRDefault="00F56B9E">
      <w:pPr>
        <w:jc w:val="center"/>
        <w:rPr>
          <w:b/>
          <w:bCs/>
          <w:sz w:val="44"/>
        </w:rPr>
      </w:pPr>
    </w:p>
    <w:p w14:paraId="75150AFD" w14:textId="57E73832" w:rsidR="003149B0" w:rsidRPr="00B034D4" w:rsidRDefault="007F066B">
      <w:pPr>
        <w:jc w:val="center"/>
        <w:rPr>
          <w:b/>
          <w:bCs/>
          <w:sz w:val="44"/>
        </w:rPr>
      </w:pPr>
      <w:r w:rsidRPr="00B034D4">
        <w:rPr>
          <w:b/>
          <w:bCs/>
          <w:sz w:val="44"/>
        </w:rPr>
        <w:t>Model</w:t>
      </w:r>
      <w:r w:rsidR="00476CC0" w:rsidRPr="00B034D4">
        <w:rPr>
          <w:b/>
          <w:bCs/>
          <w:sz w:val="44"/>
        </w:rPr>
        <w:t xml:space="preserve"> </w:t>
      </w:r>
      <w:r w:rsidR="000E13A5" w:rsidRPr="00B034D4">
        <w:rPr>
          <w:b/>
          <w:bCs/>
          <w:sz w:val="44"/>
        </w:rPr>
        <w:t>Beleid onkosten, geschenken en uitnodigingen</w:t>
      </w:r>
      <w:r w:rsidR="00B034D4" w:rsidRPr="00B034D4">
        <w:rPr>
          <w:b/>
          <w:bCs/>
          <w:sz w:val="44"/>
        </w:rPr>
        <w:t xml:space="preserve"> </w:t>
      </w:r>
      <w:r w:rsidR="002D0394" w:rsidRPr="00B034D4">
        <w:rPr>
          <w:b/>
          <w:bCs/>
          <w:sz w:val="44"/>
        </w:rPr>
        <w:t>r</w:t>
      </w:r>
      <w:r w:rsidR="00F56B9E" w:rsidRPr="00B034D4">
        <w:rPr>
          <w:b/>
          <w:bCs/>
          <w:sz w:val="44"/>
        </w:rPr>
        <w:t xml:space="preserve">aad van </w:t>
      </w:r>
      <w:r w:rsidR="002D0394" w:rsidRPr="00B034D4">
        <w:rPr>
          <w:b/>
          <w:bCs/>
          <w:sz w:val="44"/>
        </w:rPr>
        <w:t>b</w:t>
      </w:r>
      <w:r w:rsidR="00F56B9E" w:rsidRPr="00B034D4">
        <w:rPr>
          <w:b/>
          <w:bCs/>
          <w:sz w:val="44"/>
        </w:rPr>
        <w:t>estuur</w:t>
      </w:r>
    </w:p>
    <w:p w14:paraId="75150AFE" w14:textId="77777777" w:rsidR="003149B0" w:rsidRPr="00B034D4" w:rsidRDefault="003149B0" w:rsidP="00F56B9E">
      <w:pPr>
        <w:rPr>
          <w:b/>
          <w:bCs/>
          <w:sz w:val="44"/>
        </w:rPr>
      </w:pPr>
    </w:p>
    <w:p w14:paraId="75150AFF" w14:textId="77777777" w:rsidR="003149B0" w:rsidRPr="00B034D4" w:rsidRDefault="003149B0">
      <w:pPr>
        <w:pStyle w:val="FrontPageTable"/>
        <w:keepLines w:val="0"/>
        <w:overflowPunct/>
        <w:autoSpaceDE/>
        <w:autoSpaceDN/>
        <w:adjustRightInd/>
        <w:spacing w:after="0" w:line="240" w:lineRule="exact"/>
        <w:textAlignment w:val="auto"/>
        <w:rPr>
          <w:lang w:val="nl-NL"/>
        </w:rPr>
      </w:pPr>
      <w:r w:rsidRPr="00B034D4">
        <w:rPr>
          <w:lang w:val="nl-NL"/>
        </w:rPr>
        <w:t xml:space="preserve"> </w:t>
      </w:r>
    </w:p>
    <w:p w14:paraId="75150B00" w14:textId="77777777" w:rsidR="003149B0" w:rsidRPr="00B034D4" w:rsidRDefault="003149B0">
      <w:pPr>
        <w:pStyle w:val="ProjectTitle"/>
        <w:jc w:val="both"/>
        <w:rPr>
          <w:lang w:val="nl-NL"/>
        </w:rPr>
      </w:pPr>
    </w:p>
    <w:p w14:paraId="75150B01" w14:textId="77777777" w:rsidR="003149B0" w:rsidRPr="00B034D4" w:rsidRDefault="003149B0">
      <w:pPr>
        <w:pStyle w:val="ProjectTitle"/>
        <w:jc w:val="both"/>
        <w:rPr>
          <w:lang w:val="nl-NL"/>
        </w:rPr>
      </w:pPr>
    </w:p>
    <w:p w14:paraId="75150B02" w14:textId="77777777" w:rsidR="003149B0" w:rsidRPr="00B034D4" w:rsidRDefault="003149B0">
      <w:pPr>
        <w:rPr>
          <w:b/>
          <w:bCs/>
        </w:rPr>
      </w:pPr>
    </w:p>
    <w:p w14:paraId="75150B03" w14:textId="77777777" w:rsidR="003149B0" w:rsidRPr="00B034D4" w:rsidRDefault="003149B0">
      <w:pPr>
        <w:rPr>
          <w:b/>
          <w:bCs/>
        </w:rPr>
      </w:pPr>
    </w:p>
    <w:p w14:paraId="75150B04" w14:textId="77777777" w:rsidR="003149B0" w:rsidRPr="00B034D4" w:rsidRDefault="003149B0">
      <w:pPr>
        <w:rPr>
          <w:b/>
          <w:bCs/>
        </w:rPr>
      </w:pPr>
    </w:p>
    <w:p w14:paraId="75150B05" w14:textId="77777777" w:rsidR="003149B0" w:rsidRPr="00B034D4" w:rsidRDefault="003149B0">
      <w:pPr>
        <w:rPr>
          <w:b/>
          <w:bCs/>
        </w:rPr>
      </w:pPr>
    </w:p>
    <w:p w14:paraId="75150B06" w14:textId="77777777" w:rsidR="003149B0" w:rsidRPr="00B034D4" w:rsidRDefault="003149B0">
      <w:pPr>
        <w:rPr>
          <w:b/>
          <w:bCs/>
        </w:rPr>
      </w:pPr>
    </w:p>
    <w:p w14:paraId="75150B07" w14:textId="77777777" w:rsidR="003149B0" w:rsidRPr="00B034D4" w:rsidRDefault="003149B0">
      <w:pPr>
        <w:rPr>
          <w:b/>
          <w:bCs/>
        </w:rPr>
      </w:pPr>
    </w:p>
    <w:p w14:paraId="75150B08" w14:textId="77777777" w:rsidR="003149B0" w:rsidRPr="00B034D4" w:rsidRDefault="003149B0">
      <w:pPr>
        <w:rPr>
          <w:b/>
          <w:bCs/>
        </w:rPr>
      </w:pPr>
    </w:p>
    <w:p w14:paraId="75150B09" w14:textId="77777777" w:rsidR="003149B0" w:rsidRPr="00B034D4" w:rsidRDefault="003149B0">
      <w:pPr>
        <w:rPr>
          <w:b/>
          <w:bCs/>
        </w:rPr>
      </w:pPr>
    </w:p>
    <w:p w14:paraId="755DB45B" w14:textId="77777777" w:rsidR="00B034D4" w:rsidRDefault="00B034D4">
      <w:pPr>
        <w:rPr>
          <w:sz w:val="24"/>
          <w:highlight w:val="lightGray"/>
        </w:rPr>
      </w:pPr>
      <w:r>
        <w:rPr>
          <w:sz w:val="24"/>
          <w:highlight w:val="lightGray"/>
        </w:rPr>
        <w:br w:type="page"/>
      </w:r>
    </w:p>
    <w:p w14:paraId="4B8F54FA" w14:textId="0CE62D1F" w:rsidR="00D718BF" w:rsidRPr="009D0CBD" w:rsidRDefault="00D718BF" w:rsidP="009D0CBD">
      <w:pPr>
        <w:rPr>
          <w:b/>
          <w:bCs/>
        </w:rPr>
      </w:pPr>
      <w:r w:rsidRPr="009D0CBD">
        <w:rPr>
          <w:b/>
          <w:bCs/>
        </w:rPr>
        <w:lastRenderedPageBreak/>
        <w:t>DISCLAIMER</w:t>
      </w:r>
    </w:p>
    <w:p w14:paraId="18DF8DD2" w14:textId="77777777" w:rsidR="00D718BF" w:rsidRPr="00B034D4" w:rsidRDefault="00D718BF" w:rsidP="00267121"/>
    <w:p w14:paraId="0C520F31" w14:textId="12C70458" w:rsidR="00D718BF" w:rsidRPr="009D0CBD" w:rsidRDefault="009D0CBD" w:rsidP="00267121">
      <w:pPr>
        <w:rPr>
          <w:i/>
          <w:iCs/>
        </w:rPr>
      </w:pPr>
      <w:r>
        <w:rPr>
          <w:i/>
          <w:iCs/>
        </w:rPr>
        <w:t>Dit model beleid</w:t>
      </w:r>
      <w:r w:rsidR="00240D43" w:rsidRPr="009D0CBD">
        <w:rPr>
          <w:i/>
          <w:iCs/>
        </w:rPr>
        <w:t xml:space="preserve"> betreft een voorbeeld. </w:t>
      </w:r>
      <w:r>
        <w:rPr>
          <w:i/>
          <w:iCs/>
        </w:rPr>
        <w:t>Het</w:t>
      </w:r>
      <w:r w:rsidR="00C1601C" w:rsidRPr="009D0CBD">
        <w:rPr>
          <w:i/>
          <w:iCs/>
        </w:rPr>
        <w:t xml:space="preserve"> volgt in hoofdlijnen de pijlers en opbouw van de </w:t>
      </w:r>
      <w:r w:rsidR="00DD34F3" w:rsidRPr="009D0CBD">
        <w:rPr>
          <w:i/>
          <w:iCs/>
        </w:rPr>
        <w:t>‘</w:t>
      </w:r>
      <w:r w:rsidR="00C1601C" w:rsidRPr="009D0CBD">
        <w:rPr>
          <w:i/>
          <w:iCs/>
        </w:rPr>
        <w:t>Handreiking beleid onkosten</w:t>
      </w:r>
      <w:r w:rsidR="00DD34F3" w:rsidRPr="009D0CBD">
        <w:rPr>
          <w:i/>
          <w:iCs/>
        </w:rPr>
        <w:t>, geschenken en uitnodigingen raad van bestuur’ van de NVZD en NVTZ.</w:t>
      </w:r>
      <w:r w:rsidR="009B4941" w:rsidRPr="009D0CBD">
        <w:rPr>
          <w:i/>
          <w:iCs/>
        </w:rPr>
        <w:t xml:space="preserve"> </w:t>
      </w:r>
      <w:r w:rsidR="007D6C96" w:rsidRPr="009D0CBD">
        <w:rPr>
          <w:i/>
          <w:iCs/>
        </w:rPr>
        <w:t xml:space="preserve">Instellingen kunnen te maken hebben met specifieke regelgeving of een specifieke context die vraagt om aanvullende of andere bepalingen. Het opstellen van </w:t>
      </w:r>
      <w:r>
        <w:rPr>
          <w:i/>
          <w:iCs/>
        </w:rPr>
        <w:t>het beleid</w:t>
      </w:r>
      <w:r w:rsidR="00314403" w:rsidRPr="009D0CBD">
        <w:rPr>
          <w:i/>
          <w:iCs/>
        </w:rPr>
        <w:t xml:space="preserve"> blijft daarom</w:t>
      </w:r>
      <w:r w:rsidR="007D6C96" w:rsidRPr="009D0CBD">
        <w:rPr>
          <w:i/>
          <w:iCs/>
        </w:rPr>
        <w:t xml:space="preserve"> maatwerk. Wij </w:t>
      </w:r>
      <w:r w:rsidR="00B034D4" w:rsidRPr="009D0CBD">
        <w:rPr>
          <w:i/>
          <w:iCs/>
        </w:rPr>
        <w:t>adviseren</w:t>
      </w:r>
      <w:r w:rsidR="007D6C96" w:rsidRPr="009D0CBD">
        <w:rPr>
          <w:i/>
          <w:iCs/>
        </w:rPr>
        <w:t xml:space="preserve"> zorginstellingen die gebruik maken van dit model</w:t>
      </w:r>
      <w:r w:rsidR="00B034D4" w:rsidRPr="009D0CBD">
        <w:rPr>
          <w:i/>
          <w:iCs/>
        </w:rPr>
        <w:t xml:space="preserve"> </w:t>
      </w:r>
      <w:r w:rsidR="007F6608" w:rsidRPr="009D0CBD">
        <w:rPr>
          <w:i/>
          <w:iCs/>
        </w:rPr>
        <w:t xml:space="preserve">deze </w:t>
      </w:r>
      <w:r w:rsidR="007D6C96" w:rsidRPr="009D0CBD">
        <w:rPr>
          <w:i/>
          <w:iCs/>
        </w:rPr>
        <w:t>voor ingebruikname te laten beoordelen door een (gespecialiseerd) jurist.</w:t>
      </w:r>
      <w:r w:rsidR="008B71E4" w:rsidRPr="009D0CBD">
        <w:rPr>
          <w:i/>
          <w:iCs/>
        </w:rPr>
        <w:t xml:space="preserve"> NVTZ en NVZD zijn niet aansprakelijk voor het hanteren van dit model.</w:t>
      </w:r>
    </w:p>
    <w:p w14:paraId="5C4EA94D" w14:textId="77777777" w:rsidR="00D718BF" w:rsidRPr="00B034D4" w:rsidRDefault="00D718BF" w:rsidP="00267121"/>
    <w:p w14:paraId="2069CFCE" w14:textId="60513EE2" w:rsidR="009613F9" w:rsidRPr="00B034D4" w:rsidRDefault="009613F9" w:rsidP="00267121"/>
    <w:p w14:paraId="537BE7A4" w14:textId="36A94010" w:rsidR="00267121" w:rsidRPr="00B034D4" w:rsidRDefault="00883657" w:rsidP="00B034D4">
      <w:pPr>
        <w:pStyle w:val="Lijstalinea"/>
        <w:numPr>
          <w:ilvl w:val="0"/>
          <w:numId w:val="23"/>
        </w:numPr>
        <w:ind w:left="700"/>
        <w:rPr>
          <w:rFonts w:cstheme="minorHAnsi"/>
          <w:sz w:val="24"/>
          <w:szCs w:val="36"/>
        </w:rPr>
      </w:pPr>
      <w:r w:rsidRPr="00B034D4">
        <w:rPr>
          <w:rFonts w:cstheme="minorHAnsi"/>
          <w:b/>
          <w:bCs/>
          <w:sz w:val="24"/>
          <w:szCs w:val="36"/>
        </w:rPr>
        <w:t>U</w:t>
      </w:r>
      <w:r w:rsidR="00EA1375" w:rsidRPr="00B034D4">
        <w:rPr>
          <w:rFonts w:cstheme="minorHAnsi"/>
          <w:b/>
          <w:bCs/>
          <w:sz w:val="24"/>
          <w:szCs w:val="36"/>
        </w:rPr>
        <w:t>itgangspunten</w:t>
      </w:r>
    </w:p>
    <w:p w14:paraId="14765CEB" w14:textId="02F4C127" w:rsidR="00564838" w:rsidRDefault="00564838" w:rsidP="00B034D4">
      <w:pPr>
        <w:rPr>
          <w:rFonts w:cs="Calibri"/>
          <w:szCs w:val="20"/>
        </w:rPr>
      </w:pPr>
      <w:r w:rsidRPr="00B034D4">
        <w:rPr>
          <w:rFonts w:cs="Calibri"/>
          <w:szCs w:val="20"/>
        </w:rPr>
        <w:t xml:space="preserve">Bij het maken en declareren van kosten betracht de raad van bestuur soberheid, en neemt in acht dat de kosten redelijk zijn en gemaakt zijn tijdens en uitsluitend voor het uitoefenen van de functie. Bij het maken van onkosten volgt de raad van bestuur de voor bij de </w:t>
      </w:r>
      <w:r w:rsidR="000F6AAD" w:rsidRPr="00B034D4">
        <w:rPr>
          <w:rFonts w:cs="Calibri"/>
          <w:szCs w:val="20"/>
        </w:rPr>
        <w:t>instelling</w:t>
      </w:r>
      <w:r w:rsidRPr="00B034D4">
        <w:rPr>
          <w:rFonts w:cs="Calibri"/>
          <w:szCs w:val="20"/>
        </w:rPr>
        <w:t xml:space="preserve"> werkzame medewerkers gebruikelijke kaders, vastgelegd in de cao [naam cao]</w:t>
      </w:r>
      <w:r w:rsidR="00EC7F9A" w:rsidRPr="00B034D4">
        <w:rPr>
          <w:rFonts w:cs="Calibri"/>
          <w:szCs w:val="20"/>
        </w:rPr>
        <w:t>, tenzij anders vastgelegd in de arbeidsovereenkomst</w:t>
      </w:r>
      <w:r w:rsidR="009476B4" w:rsidRPr="00B034D4">
        <w:rPr>
          <w:rFonts w:cs="Calibri"/>
          <w:szCs w:val="20"/>
        </w:rPr>
        <w:t xml:space="preserve"> afgesloten met de raad van toezicht</w:t>
      </w:r>
      <w:r w:rsidR="00DF7FBB" w:rsidRPr="00B034D4">
        <w:rPr>
          <w:rFonts w:cs="Calibri"/>
          <w:szCs w:val="20"/>
        </w:rPr>
        <w:t>.</w:t>
      </w:r>
    </w:p>
    <w:p w14:paraId="0D2F2121" w14:textId="77777777" w:rsidR="00B034D4" w:rsidRPr="00B034D4" w:rsidRDefault="00B034D4" w:rsidP="00B034D4">
      <w:pPr>
        <w:rPr>
          <w:rFonts w:cs="Calibri"/>
          <w:szCs w:val="20"/>
        </w:rPr>
      </w:pPr>
    </w:p>
    <w:p w14:paraId="75150B10" w14:textId="6D9CD4FD" w:rsidR="00DF5EC9" w:rsidRPr="00B034D4" w:rsidRDefault="0057041A" w:rsidP="00B034D4">
      <w:pPr>
        <w:pStyle w:val="Kop1"/>
        <w:numPr>
          <w:ilvl w:val="0"/>
          <w:numId w:val="22"/>
        </w:numPr>
        <w:spacing w:before="0" w:after="0"/>
        <w:ind w:left="700"/>
        <w:rPr>
          <w:sz w:val="24"/>
          <w:szCs w:val="24"/>
        </w:rPr>
      </w:pPr>
      <w:r w:rsidRPr="00B034D4">
        <w:rPr>
          <w:sz w:val="24"/>
          <w:szCs w:val="24"/>
        </w:rPr>
        <w:t xml:space="preserve">Werkingssfeer </w:t>
      </w:r>
    </w:p>
    <w:p w14:paraId="75150B11" w14:textId="0521A5C7" w:rsidR="0057041A" w:rsidRPr="00B034D4" w:rsidRDefault="00BE1838" w:rsidP="0057041A">
      <w:r>
        <w:t>Dit beleid</w:t>
      </w:r>
      <w:r w:rsidR="0057041A" w:rsidRPr="00B034D4">
        <w:t xml:space="preserve"> is van toepassing op de </w:t>
      </w:r>
      <w:r w:rsidR="005C47F3" w:rsidRPr="00B034D4">
        <w:t>r</w:t>
      </w:r>
      <w:r w:rsidR="0057041A" w:rsidRPr="00B034D4">
        <w:t xml:space="preserve">aad van </w:t>
      </w:r>
      <w:r w:rsidR="005C47F3" w:rsidRPr="00B034D4">
        <w:t>b</w:t>
      </w:r>
      <w:r w:rsidR="0057041A" w:rsidRPr="00B034D4">
        <w:t>estuur van</w:t>
      </w:r>
      <w:r w:rsidR="00556642">
        <w:t xml:space="preserve"> [</w:t>
      </w:r>
      <w:bookmarkStart w:id="0" w:name="_Hlk176858217"/>
      <w:r w:rsidR="00556642">
        <w:t>naam zorginstelling</w:t>
      </w:r>
      <w:bookmarkEnd w:id="0"/>
      <w:r w:rsidR="00267121" w:rsidRPr="00B034D4">
        <w:t>]</w:t>
      </w:r>
      <w:r w:rsidR="0057041A" w:rsidRPr="00B034D4">
        <w:t xml:space="preserve"> en </w:t>
      </w:r>
      <w:r w:rsidR="003C4F55" w:rsidRPr="00B034D4">
        <w:t>heeft betrekking op:</w:t>
      </w:r>
    </w:p>
    <w:p w14:paraId="75150B12" w14:textId="2F3DC2B8" w:rsidR="003C4F55" w:rsidRPr="00B034D4" w:rsidRDefault="003C4F55" w:rsidP="003C4F55">
      <w:pPr>
        <w:pStyle w:val="Lijstalinea"/>
        <w:numPr>
          <w:ilvl w:val="0"/>
          <w:numId w:val="14"/>
        </w:numPr>
      </w:pPr>
      <w:r w:rsidRPr="00B034D4">
        <w:t xml:space="preserve">Uitgaven </w:t>
      </w:r>
      <w:r w:rsidR="004562A4" w:rsidRPr="00B034D4">
        <w:t xml:space="preserve">voor zakelijke onkosten </w:t>
      </w:r>
      <w:r w:rsidRPr="00B034D4">
        <w:t xml:space="preserve">die de bestuurder achteraf </w:t>
      </w:r>
      <w:r w:rsidR="0007783D" w:rsidRPr="00B034D4">
        <w:t>declareert</w:t>
      </w:r>
      <w:r w:rsidRPr="00B034D4">
        <w:t>;</w:t>
      </w:r>
    </w:p>
    <w:p w14:paraId="75150B13" w14:textId="4ACBF4D4" w:rsidR="003C4F55" w:rsidRPr="00B034D4" w:rsidRDefault="003C4F55" w:rsidP="003C4F55">
      <w:pPr>
        <w:pStyle w:val="Lijstalinea"/>
        <w:numPr>
          <w:ilvl w:val="0"/>
          <w:numId w:val="14"/>
        </w:numPr>
      </w:pPr>
      <w:r w:rsidRPr="00B034D4">
        <w:t xml:space="preserve">Uitgaven </w:t>
      </w:r>
      <w:r w:rsidR="0007783D" w:rsidRPr="00B034D4">
        <w:t xml:space="preserve">voor zakelijke onkosten </w:t>
      </w:r>
      <w:r w:rsidRPr="00B034D4">
        <w:t>die door</w:t>
      </w:r>
      <w:r w:rsidR="00B034D4" w:rsidRPr="00B034D4">
        <w:t xml:space="preserve"> de</w:t>
      </w:r>
      <w:r w:rsidRPr="00B034D4">
        <w:t xml:space="preserve"> bestuurder met een daarvoor bestemde, door </w:t>
      </w:r>
      <w:r w:rsidR="00267121" w:rsidRPr="00B034D4">
        <w:t>[</w:t>
      </w:r>
      <w:r w:rsidR="00556642" w:rsidRPr="00556642">
        <w:t>naam zorginstelling</w:t>
      </w:r>
      <w:r w:rsidR="00267121" w:rsidRPr="00B034D4">
        <w:t>]</w:t>
      </w:r>
      <w:r w:rsidR="00B034D4" w:rsidRPr="00B034D4">
        <w:t xml:space="preserve"> </w:t>
      </w:r>
      <w:r w:rsidRPr="00B034D4">
        <w:t>ter beschikking gestelde creditcard, worden gedaan</w:t>
      </w:r>
      <w:r w:rsidR="009B3B10" w:rsidRPr="00B034D4">
        <w:t xml:space="preserve"> of waarvoor de instelling een factuur </w:t>
      </w:r>
      <w:r w:rsidR="00AD6C17" w:rsidRPr="00B034D4">
        <w:t>heeft ontvangen</w:t>
      </w:r>
      <w:r w:rsidRPr="00B034D4">
        <w:t>;</w:t>
      </w:r>
    </w:p>
    <w:p w14:paraId="4E53329F" w14:textId="77777777" w:rsidR="00F624A5" w:rsidRDefault="003C4F55" w:rsidP="00B034D4">
      <w:pPr>
        <w:pStyle w:val="Lijstalinea"/>
        <w:numPr>
          <w:ilvl w:val="0"/>
          <w:numId w:val="14"/>
        </w:numPr>
      </w:pPr>
      <w:r w:rsidRPr="00B034D4">
        <w:t>De ter beschikkingstelling en het gebruik van specifieke middelen</w:t>
      </w:r>
      <w:r w:rsidR="00F624A5">
        <w:t>;</w:t>
      </w:r>
    </w:p>
    <w:p w14:paraId="75150B15" w14:textId="3EC90907" w:rsidR="003C4F55" w:rsidRPr="00B034D4" w:rsidRDefault="00F624A5" w:rsidP="00B034D4">
      <w:pPr>
        <w:pStyle w:val="Lijstalinea"/>
        <w:numPr>
          <w:ilvl w:val="0"/>
          <w:numId w:val="14"/>
        </w:numPr>
      </w:pPr>
      <w:r>
        <w:t>Geschenken en uitnodigingen die de raad van bestuur ontvangt</w:t>
      </w:r>
    </w:p>
    <w:p w14:paraId="23876949" w14:textId="77777777" w:rsidR="00B034D4" w:rsidRPr="00B034D4" w:rsidRDefault="00B034D4" w:rsidP="00B034D4"/>
    <w:p w14:paraId="0570B810" w14:textId="77777777" w:rsidR="009201AD" w:rsidRDefault="0057041A" w:rsidP="00B034D4">
      <w:pPr>
        <w:pStyle w:val="Kop1"/>
        <w:numPr>
          <w:ilvl w:val="0"/>
          <w:numId w:val="21"/>
        </w:numPr>
        <w:spacing w:before="0" w:after="0"/>
        <w:ind w:left="700"/>
        <w:rPr>
          <w:sz w:val="24"/>
          <w:szCs w:val="24"/>
        </w:rPr>
      </w:pPr>
      <w:r w:rsidRPr="00B034D4">
        <w:rPr>
          <w:sz w:val="24"/>
          <w:szCs w:val="24"/>
        </w:rPr>
        <w:t>Normenkader</w:t>
      </w:r>
    </w:p>
    <w:p w14:paraId="56B80E9C" w14:textId="77777777" w:rsidR="007E76D4" w:rsidRPr="007E76D4" w:rsidRDefault="007E76D4" w:rsidP="007E76D4"/>
    <w:p w14:paraId="03BA70C0" w14:textId="0502891B" w:rsidR="00D273B2" w:rsidRPr="005E16AB" w:rsidRDefault="00B034D4" w:rsidP="005E16AB">
      <w:pPr>
        <w:pStyle w:val="Kop1"/>
        <w:numPr>
          <w:ilvl w:val="0"/>
          <w:numId w:val="0"/>
        </w:numPr>
        <w:spacing w:before="0" w:after="0"/>
        <w:ind w:left="432" w:hanging="432"/>
        <w:rPr>
          <w:sz w:val="24"/>
          <w:szCs w:val="24"/>
        </w:rPr>
      </w:pPr>
      <w:r>
        <w:t>3.1</w:t>
      </w:r>
      <w:r>
        <w:tab/>
      </w:r>
      <w:r>
        <w:tab/>
      </w:r>
      <w:r w:rsidR="003C4F55" w:rsidRPr="00B034D4">
        <w:t>Vaste onkostenvergoeding</w:t>
      </w:r>
      <w:r w:rsidR="00D273B2">
        <w:t xml:space="preserve"> [indien van toepassing]</w:t>
      </w:r>
      <w:r w:rsidR="006C53F9">
        <w:rPr>
          <w:rStyle w:val="Voetnootmarkering"/>
        </w:rPr>
        <w:footnoteReference w:id="2"/>
      </w:r>
    </w:p>
    <w:p w14:paraId="75150B1C" w14:textId="00401D58" w:rsidR="00E22051" w:rsidRPr="00B034D4" w:rsidRDefault="00B44567" w:rsidP="00D273B2">
      <w:r w:rsidRPr="00B034D4">
        <w:t xml:space="preserve">Een lid raad van bestuur </w:t>
      </w:r>
      <w:r w:rsidR="00086EC7" w:rsidRPr="00B034D4">
        <w:t>ontvang</w:t>
      </w:r>
      <w:r w:rsidRPr="00B034D4">
        <w:t>t</w:t>
      </w:r>
      <w:r w:rsidR="00086EC7" w:rsidRPr="00B034D4">
        <w:t xml:space="preserve"> een belaste maandelijkse onkostenvergoeding voor de kosten van voorzieningen die</w:t>
      </w:r>
      <w:r w:rsidR="00B034D4" w:rsidRPr="00B034D4">
        <w:t xml:space="preserve"> </w:t>
      </w:r>
      <w:r w:rsidR="00086EC7" w:rsidRPr="00B034D4">
        <w:t>voor eigen rekening van de bestuurder kom</w:t>
      </w:r>
      <w:r w:rsidRPr="00B034D4">
        <w:t>t</w:t>
      </w:r>
      <w:r w:rsidR="00086EC7" w:rsidRPr="00B034D4">
        <w:t xml:space="preserve"> en door he</w:t>
      </w:r>
      <w:r w:rsidRPr="00B034D4">
        <w:t>m/haar</w:t>
      </w:r>
      <w:r w:rsidR="00086EC7" w:rsidRPr="00B034D4">
        <w:t xml:space="preserve"> mede worden aangewend ten behoeve van de vervulling van </w:t>
      </w:r>
      <w:r w:rsidR="00E22051" w:rsidRPr="00B034D4">
        <w:t>hun functie. Deze vergoeding bedraagt €</w:t>
      </w:r>
      <w:r w:rsidR="004307C4">
        <w:t xml:space="preserve"> </w:t>
      </w:r>
      <w:r w:rsidR="003163FD" w:rsidRPr="00B034D4">
        <w:t>[...]</w:t>
      </w:r>
      <w:r w:rsidR="005B3680">
        <w:t xml:space="preserve"> en is bedoeld voor </w:t>
      </w:r>
      <w:r w:rsidR="00C9495B">
        <w:t>de volgende on</w:t>
      </w:r>
      <w:r w:rsidR="005B3680">
        <w:t>kosten</w:t>
      </w:r>
      <w:r w:rsidR="00C9495B">
        <w:t>:</w:t>
      </w:r>
      <w:r w:rsidR="005B3680">
        <w:t xml:space="preserve"> …</w:t>
      </w:r>
      <w:r w:rsidR="00E22051" w:rsidRPr="00B034D4">
        <w:t xml:space="preserve">. </w:t>
      </w:r>
      <w:r w:rsidR="00086EC7" w:rsidRPr="00B034D4">
        <w:t xml:space="preserve">De uit de vaste onkostenvergoeding betaalde uitgaven hoeven niet met bewijsstukken te worden onderbouwd. </w:t>
      </w:r>
    </w:p>
    <w:p w14:paraId="75150B1D" w14:textId="0CBFC251" w:rsidR="00036EF2" w:rsidRPr="00B034D4" w:rsidRDefault="009201AD" w:rsidP="009201AD">
      <w:pPr>
        <w:pStyle w:val="Kop2"/>
        <w:numPr>
          <w:ilvl w:val="0"/>
          <w:numId w:val="0"/>
        </w:numPr>
        <w:ind w:left="576" w:hanging="576"/>
      </w:pPr>
      <w:r w:rsidRPr="00B034D4">
        <w:t>3.2</w:t>
      </w:r>
      <w:r w:rsidR="00B034D4">
        <w:tab/>
      </w:r>
      <w:r w:rsidR="00B034D4">
        <w:tab/>
      </w:r>
      <w:r w:rsidR="003C4F55" w:rsidRPr="00B034D4">
        <w:t>Binnenlandse en buitenlandse reiskosten</w:t>
      </w:r>
    </w:p>
    <w:p w14:paraId="75150B1E" w14:textId="1B3BCD3F" w:rsidR="00036EF2" w:rsidRPr="00B034D4" w:rsidRDefault="00A83914" w:rsidP="00036EF2">
      <w:pPr>
        <w:rPr>
          <w:i/>
        </w:rPr>
      </w:pPr>
      <w:r w:rsidRPr="00B034D4">
        <w:rPr>
          <w:i/>
        </w:rPr>
        <w:t xml:space="preserve">Definitie </w:t>
      </w:r>
      <w:r w:rsidR="00B034D4" w:rsidRPr="00B034D4">
        <w:rPr>
          <w:i/>
        </w:rPr>
        <w:t>d</w:t>
      </w:r>
      <w:r w:rsidR="00036EF2" w:rsidRPr="00B034D4">
        <w:rPr>
          <w:i/>
        </w:rPr>
        <w:t>ienstreis</w:t>
      </w:r>
    </w:p>
    <w:p w14:paraId="75150B1F" w14:textId="61428D47" w:rsidR="00036EF2" w:rsidRPr="00B034D4" w:rsidRDefault="00036EF2" w:rsidP="00036EF2">
      <w:r w:rsidRPr="00B034D4">
        <w:t xml:space="preserve">Een dienstreis wordt gedefinieerd als een reis die in het kader van het uitoefenen van de werkzaamheden als bestuurder </w:t>
      </w:r>
      <w:r w:rsidR="00CF2FD1" w:rsidRPr="00B034D4">
        <w:t xml:space="preserve">van </w:t>
      </w:r>
      <w:r w:rsidR="009613F9" w:rsidRPr="00B034D4">
        <w:t>[</w:t>
      </w:r>
      <w:r w:rsidR="00556642" w:rsidRPr="00556642">
        <w:t>naam zorginstelling</w:t>
      </w:r>
      <w:r w:rsidR="009613F9" w:rsidRPr="00B034D4">
        <w:t>]</w:t>
      </w:r>
      <w:r w:rsidR="00CF2FD1" w:rsidRPr="00B034D4">
        <w:t xml:space="preserve"> </w:t>
      </w:r>
      <w:r w:rsidRPr="00B034D4">
        <w:t xml:space="preserve">wordt gemaakt. Het </w:t>
      </w:r>
      <w:r w:rsidR="003E7E9C" w:rsidRPr="00B034D4">
        <w:t>deelnemen aan externe overleggen, vergaderingen en evenementen,</w:t>
      </w:r>
      <w:r w:rsidRPr="00B034D4">
        <w:t xml:space="preserve"> volgen van cursussen en opleidingen alsmede het bezoeken van studiebijeenkomsten, congressen en seminars wordt als een dienstreis beschouwd.</w:t>
      </w:r>
    </w:p>
    <w:p w14:paraId="75150B20" w14:textId="77777777" w:rsidR="00036EF2" w:rsidRPr="00B034D4" w:rsidRDefault="00036EF2" w:rsidP="00036EF2"/>
    <w:p w14:paraId="65D8E51F" w14:textId="7E2FF16E" w:rsidR="00BC321D" w:rsidRPr="00B034D4" w:rsidRDefault="00B754A5" w:rsidP="00036EF2">
      <w:pPr>
        <w:rPr>
          <w:i/>
        </w:rPr>
      </w:pPr>
      <w:r w:rsidRPr="00B034D4">
        <w:rPr>
          <w:i/>
        </w:rPr>
        <w:t>Vergoeding w</w:t>
      </w:r>
      <w:r w:rsidR="00BC321D" w:rsidRPr="00B034D4">
        <w:rPr>
          <w:i/>
        </w:rPr>
        <w:t>oon</w:t>
      </w:r>
      <w:r w:rsidR="00C22B1E" w:rsidRPr="00B034D4">
        <w:rPr>
          <w:i/>
        </w:rPr>
        <w:t>-</w:t>
      </w:r>
      <w:r w:rsidR="00BC321D" w:rsidRPr="00B034D4">
        <w:rPr>
          <w:i/>
        </w:rPr>
        <w:t>werkverkeer</w:t>
      </w:r>
      <w:r w:rsidR="00282D82" w:rsidRPr="00B034D4">
        <w:rPr>
          <w:i/>
        </w:rPr>
        <w:t xml:space="preserve"> [indien van toepassing en geen sprake is van een leaseauto voor </w:t>
      </w:r>
      <w:r w:rsidR="00C22B1E" w:rsidRPr="00B034D4">
        <w:rPr>
          <w:i/>
        </w:rPr>
        <w:t>privégebruik</w:t>
      </w:r>
      <w:r w:rsidR="00282D82" w:rsidRPr="00B034D4">
        <w:rPr>
          <w:i/>
        </w:rPr>
        <w:t>]</w:t>
      </w:r>
    </w:p>
    <w:p w14:paraId="27B2F621" w14:textId="0FCFCEBF" w:rsidR="00BC321D" w:rsidRPr="00B034D4" w:rsidRDefault="00E72FF5" w:rsidP="00036EF2">
      <w:pPr>
        <w:rPr>
          <w:iCs/>
        </w:rPr>
      </w:pPr>
      <w:r w:rsidRPr="00B034D4">
        <w:rPr>
          <w:iCs/>
        </w:rPr>
        <w:t>De</w:t>
      </w:r>
      <w:r w:rsidR="00BC321D" w:rsidRPr="00B034D4">
        <w:rPr>
          <w:iCs/>
        </w:rPr>
        <w:t xml:space="preserve"> kosten </w:t>
      </w:r>
      <w:r w:rsidRPr="00B034D4">
        <w:rPr>
          <w:iCs/>
        </w:rPr>
        <w:t xml:space="preserve">voor </w:t>
      </w:r>
      <w:r w:rsidR="00BC321D" w:rsidRPr="00B034D4">
        <w:rPr>
          <w:iCs/>
        </w:rPr>
        <w:t xml:space="preserve">woon-werkverkeer </w:t>
      </w:r>
      <w:r w:rsidRPr="00B034D4">
        <w:rPr>
          <w:iCs/>
        </w:rPr>
        <w:t xml:space="preserve">worden vergoed </w:t>
      </w:r>
      <w:r w:rsidR="006C3E15" w:rsidRPr="00B034D4">
        <w:rPr>
          <w:iCs/>
        </w:rPr>
        <w:t>volgens</w:t>
      </w:r>
      <w:r w:rsidR="00BC321D" w:rsidRPr="00B034D4">
        <w:rPr>
          <w:iCs/>
        </w:rPr>
        <w:t xml:space="preserve"> de</w:t>
      </w:r>
      <w:r w:rsidR="006C3E15" w:rsidRPr="00B034D4">
        <w:rPr>
          <w:iCs/>
        </w:rPr>
        <w:t xml:space="preserve"> bij de</w:t>
      </w:r>
      <w:r w:rsidR="00BC321D" w:rsidRPr="00B034D4">
        <w:rPr>
          <w:iCs/>
        </w:rPr>
        <w:t xml:space="preserve"> </w:t>
      </w:r>
      <w:r w:rsidR="00A52850" w:rsidRPr="00B034D4">
        <w:rPr>
          <w:iCs/>
        </w:rPr>
        <w:t xml:space="preserve">instelling </w:t>
      </w:r>
      <w:r w:rsidR="00BC321D" w:rsidRPr="00B034D4">
        <w:rPr>
          <w:iCs/>
        </w:rPr>
        <w:t>geldende regels.</w:t>
      </w:r>
    </w:p>
    <w:p w14:paraId="407F99CB" w14:textId="77777777" w:rsidR="00BC321D" w:rsidRPr="00B034D4" w:rsidRDefault="00BC321D" w:rsidP="00036EF2">
      <w:pPr>
        <w:rPr>
          <w:i/>
        </w:rPr>
      </w:pPr>
    </w:p>
    <w:p w14:paraId="60F1B180" w14:textId="14239C5D" w:rsidR="004C11C8" w:rsidRPr="00B034D4" w:rsidRDefault="004C11C8" w:rsidP="00036EF2">
      <w:pPr>
        <w:rPr>
          <w:i/>
        </w:rPr>
      </w:pPr>
      <w:r w:rsidRPr="00B034D4">
        <w:rPr>
          <w:i/>
        </w:rPr>
        <w:t>Vergoeding dienstreizen</w:t>
      </w:r>
      <w:r w:rsidR="006C3E15" w:rsidRPr="00B034D4">
        <w:t xml:space="preserve"> </w:t>
      </w:r>
      <w:r w:rsidR="00925701" w:rsidRPr="00B034D4">
        <w:t>[</w:t>
      </w:r>
      <w:r w:rsidR="006C3E15" w:rsidRPr="00B034D4">
        <w:rPr>
          <w:i/>
        </w:rPr>
        <w:t>indien van toepassing en geen sprake is van een leaseauto]</w:t>
      </w:r>
    </w:p>
    <w:p w14:paraId="263F33F1" w14:textId="20F02CE4" w:rsidR="004C11C8" w:rsidRPr="00B034D4" w:rsidRDefault="00B754A5" w:rsidP="00036EF2">
      <w:pPr>
        <w:rPr>
          <w:iCs/>
        </w:rPr>
      </w:pPr>
      <w:r w:rsidRPr="00B034D4">
        <w:rPr>
          <w:iCs/>
        </w:rPr>
        <w:t xml:space="preserve">De kosten voor dienstreizen </w:t>
      </w:r>
      <w:r w:rsidR="00E72FF5" w:rsidRPr="00B034D4">
        <w:rPr>
          <w:iCs/>
        </w:rPr>
        <w:t xml:space="preserve">gemaakt met een </w:t>
      </w:r>
      <w:r w:rsidR="00925701" w:rsidRPr="00B034D4">
        <w:rPr>
          <w:iCs/>
        </w:rPr>
        <w:t>privéauto</w:t>
      </w:r>
      <w:r w:rsidR="00E72FF5" w:rsidRPr="00B034D4">
        <w:rPr>
          <w:iCs/>
        </w:rPr>
        <w:t xml:space="preserve"> worden vergoed volgens de bij de instelling geldende regels. </w:t>
      </w:r>
    </w:p>
    <w:p w14:paraId="274816A2" w14:textId="77777777" w:rsidR="00B754A5" w:rsidRPr="00B034D4" w:rsidRDefault="00B754A5" w:rsidP="00036EF2">
      <w:pPr>
        <w:rPr>
          <w:i/>
        </w:rPr>
      </w:pPr>
    </w:p>
    <w:p w14:paraId="24DC8C01" w14:textId="77777777" w:rsidR="00B949FE" w:rsidRDefault="00B949FE" w:rsidP="00036EF2">
      <w:pPr>
        <w:rPr>
          <w:i/>
        </w:rPr>
      </w:pPr>
    </w:p>
    <w:p w14:paraId="131D420B" w14:textId="77777777" w:rsidR="00B949FE" w:rsidRDefault="00B949FE" w:rsidP="00036EF2">
      <w:pPr>
        <w:rPr>
          <w:i/>
        </w:rPr>
      </w:pPr>
    </w:p>
    <w:p w14:paraId="75150B21" w14:textId="3BF3CD71" w:rsidR="00036EF2" w:rsidRPr="00B034D4" w:rsidRDefault="00036EF2" w:rsidP="00036EF2">
      <w:pPr>
        <w:rPr>
          <w:i/>
        </w:rPr>
      </w:pPr>
      <w:r w:rsidRPr="00B034D4">
        <w:rPr>
          <w:i/>
        </w:rPr>
        <w:t>Leaseauto</w:t>
      </w:r>
      <w:r w:rsidR="00C35746" w:rsidRPr="00B034D4">
        <w:rPr>
          <w:i/>
        </w:rPr>
        <w:t xml:space="preserve"> [indien van toepassing]</w:t>
      </w:r>
    </w:p>
    <w:p w14:paraId="38CE1AE6" w14:textId="4F50E089" w:rsidR="006C020D" w:rsidRPr="00B034D4" w:rsidRDefault="00036EF2" w:rsidP="00C22B1E">
      <w:r w:rsidRPr="00B034D4">
        <w:t xml:space="preserve">Aan de bestuurder wordt door </w:t>
      </w:r>
      <w:r w:rsidR="009613F9" w:rsidRPr="00B034D4">
        <w:t>[</w:t>
      </w:r>
      <w:r w:rsidR="00556642" w:rsidRPr="00556642">
        <w:t>naam zorginstelling</w:t>
      </w:r>
      <w:r w:rsidR="009613F9" w:rsidRPr="00B034D4">
        <w:t>]</w:t>
      </w:r>
      <w:r w:rsidRPr="00B034D4">
        <w:t xml:space="preserve"> een leaseauto ter beschikking gesteld waarover hij vrij kan beschikken voor zowel dienstreizen als privédoeleinden</w:t>
      </w:r>
      <w:r w:rsidR="00115101" w:rsidRPr="00B034D4">
        <w:t xml:space="preserve"> met een leasebedrag per maand van maximaal</w:t>
      </w:r>
      <w:r w:rsidR="00556642">
        <w:t xml:space="preserve"> €</w:t>
      </w:r>
      <w:r w:rsidR="00115101" w:rsidRPr="00B034D4">
        <w:t xml:space="preserve"> </w:t>
      </w:r>
      <w:r w:rsidR="009613F9" w:rsidRPr="00B034D4">
        <w:t>[...]</w:t>
      </w:r>
      <w:r w:rsidR="00115101" w:rsidRPr="00B034D4">
        <w:t xml:space="preserve"> exclusief BTW</w:t>
      </w:r>
      <w:r w:rsidRPr="00B034D4">
        <w:t xml:space="preserve">. De kosten van gebruik en onderhoud van deze auto komen voor rekening van </w:t>
      </w:r>
      <w:r w:rsidR="009613F9" w:rsidRPr="00B034D4">
        <w:t>[</w:t>
      </w:r>
      <w:r w:rsidR="00556642" w:rsidRPr="00556642">
        <w:t>naam zorginstelling</w:t>
      </w:r>
      <w:r w:rsidR="009613F9" w:rsidRPr="00B034D4">
        <w:t>]</w:t>
      </w:r>
      <w:r w:rsidRPr="00B034D4">
        <w:t>. Betaling van de geldende fiscale bijtelling vanwege privégebruik van de leaseauto en verkeersboetes</w:t>
      </w:r>
      <w:r w:rsidR="003E7E9C" w:rsidRPr="00B034D4">
        <w:t xml:space="preserve"> </w:t>
      </w:r>
      <w:r w:rsidRPr="00B034D4">
        <w:t>komen niet voor vergoeding in aanmerking.</w:t>
      </w:r>
      <w:r w:rsidR="00115101" w:rsidRPr="00B034D4">
        <w:t xml:space="preserve"> Indien de leaseauto niet wordt gebruikt voor privédoeleinden dient de bestuurder een verklaring van geen privégebruik auto te overleggen aan </w:t>
      </w:r>
      <w:r w:rsidR="009613F9" w:rsidRPr="00B034D4">
        <w:t>[</w:t>
      </w:r>
      <w:r w:rsidR="00556642" w:rsidRPr="00556642">
        <w:t>naam zorginstelling</w:t>
      </w:r>
      <w:r w:rsidR="009613F9" w:rsidRPr="00B034D4">
        <w:t>]</w:t>
      </w:r>
      <w:r w:rsidR="00115101" w:rsidRPr="00B034D4">
        <w:t xml:space="preserve">. </w:t>
      </w:r>
      <w:r w:rsidR="00556642">
        <w:t xml:space="preserve">Een fiscale bijtelling is dan niet van toepassing. </w:t>
      </w:r>
    </w:p>
    <w:p w14:paraId="514DB0E6" w14:textId="77777777" w:rsidR="00556642" w:rsidRDefault="00556642" w:rsidP="00036EF2">
      <w:pPr>
        <w:rPr>
          <w:i/>
        </w:rPr>
      </w:pPr>
    </w:p>
    <w:p w14:paraId="75150B28" w14:textId="38CAA5F6" w:rsidR="00036EF2" w:rsidRPr="00B034D4" w:rsidRDefault="00036EF2" w:rsidP="00036EF2">
      <w:pPr>
        <w:rPr>
          <w:i/>
        </w:rPr>
      </w:pPr>
      <w:r w:rsidRPr="00B034D4">
        <w:rPr>
          <w:i/>
        </w:rPr>
        <w:t>Openbaar vervoer</w:t>
      </w:r>
    </w:p>
    <w:p w14:paraId="75150B29" w14:textId="3ACCCFED" w:rsidR="003E7E9C" w:rsidRPr="00B034D4" w:rsidRDefault="005576FE" w:rsidP="00036EF2">
      <w:r w:rsidRPr="00B034D4">
        <w:t>De kosten van dienstreizen per openbaar</w:t>
      </w:r>
      <w:r w:rsidR="002C2DFD" w:rsidRPr="00B034D4">
        <w:t xml:space="preserve"> </w:t>
      </w:r>
      <w:r w:rsidRPr="00B034D4">
        <w:t xml:space="preserve">vervoer (desgewenst eerste klas) worden door </w:t>
      </w:r>
      <w:r w:rsidR="009613F9" w:rsidRPr="00B034D4">
        <w:t>[</w:t>
      </w:r>
      <w:r w:rsidR="00556642" w:rsidRPr="00556642">
        <w:t>naam zorginstelling</w:t>
      </w:r>
      <w:r w:rsidR="009613F9" w:rsidRPr="00B034D4">
        <w:t>]</w:t>
      </w:r>
      <w:r w:rsidRPr="00B034D4">
        <w:t xml:space="preserve"> vergoed.</w:t>
      </w:r>
    </w:p>
    <w:p w14:paraId="75150B2A" w14:textId="77777777" w:rsidR="005576FE" w:rsidRPr="00B034D4" w:rsidRDefault="005576FE" w:rsidP="00036EF2"/>
    <w:p w14:paraId="75150B2B" w14:textId="77777777" w:rsidR="00036EF2" w:rsidRPr="00B034D4" w:rsidRDefault="00036EF2" w:rsidP="00036EF2">
      <w:pPr>
        <w:rPr>
          <w:i/>
        </w:rPr>
      </w:pPr>
      <w:r w:rsidRPr="00B034D4">
        <w:rPr>
          <w:i/>
        </w:rPr>
        <w:t>Taxikosten</w:t>
      </w:r>
    </w:p>
    <w:p w14:paraId="75150B2C" w14:textId="5883D3DC" w:rsidR="00036EF2" w:rsidRPr="00B034D4" w:rsidRDefault="00981863" w:rsidP="00036EF2">
      <w:r w:rsidRPr="00B034D4">
        <w:t xml:space="preserve">Een lid </w:t>
      </w:r>
      <w:r w:rsidR="00036EF2" w:rsidRPr="00B034D4">
        <w:t xml:space="preserve">van de </w:t>
      </w:r>
      <w:r w:rsidR="005C47F3" w:rsidRPr="00B034D4">
        <w:t>r</w:t>
      </w:r>
      <w:r w:rsidR="00036EF2" w:rsidRPr="00B034D4">
        <w:t xml:space="preserve">aad van </w:t>
      </w:r>
      <w:r w:rsidR="005C47F3" w:rsidRPr="00B034D4">
        <w:t>b</w:t>
      </w:r>
      <w:r w:rsidR="00036EF2" w:rsidRPr="00B034D4">
        <w:t xml:space="preserve">estuur </w:t>
      </w:r>
      <w:r w:rsidR="00262CE5">
        <w:t xml:space="preserve">kan wel/geen </w:t>
      </w:r>
      <w:r w:rsidR="00036EF2" w:rsidRPr="00B034D4">
        <w:t xml:space="preserve">gebruik </w:t>
      </w:r>
      <w:r w:rsidR="00262CE5">
        <w:t xml:space="preserve">maken </w:t>
      </w:r>
      <w:r w:rsidR="00036EF2" w:rsidRPr="00B034D4">
        <w:t>van taxi’s</w:t>
      </w:r>
      <w:r w:rsidR="00262CE5">
        <w:t xml:space="preserve">, bijvoorbeeld in de volgende situaties </w:t>
      </w:r>
      <w:proofErr w:type="gramStart"/>
      <w:r w:rsidR="00556642">
        <w:rPr>
          <w:sz w:val="18"/>
          <w:szCs w:val="22"/>
        </w:rPr>
        <w:t>[</w:t>
      </w:r>
      <w:r w:rsidR="00262CE5">
        <w:t>….</w:t>
      </w:r>
      <w:proofErr w:type="gramEnd"/>
      <w:r w:rsidR="00556642">
        <w:t>]</w:t>
      </w:r>
      <w:r w:rsidR="00036EF2" w:rsidRPr="00B034D4">
        <w:t xml:space="preserve">. </w:t>
      </w:r>
    </w:p>
    <w:p w14:paraId="75150B2D" w14:textId="77777777" w:rsidR="006F1CED" w:rsidRPr="00B034D4" w:rsidRDefault="006F1CED" w:rsidP="00036EF2"/>
    <w:p w14:paraId="75150B2E" w14:textId="77777777" w:rsidR="00036EF2" w:rsidRPr="00B034D4" w:rsidRDefault="00036EF2" w:rsidP="00036EF2">
      <w:pPr>
        <w:rPr>
          <w:i/>
        </w:rPr>
      </w:pPr>
      <w:r w:rsidRPr="00B034D4">
        <w:rPr>
          <w:i/>
        </w:rPr>
        <w:t>Chauffeursdiensten</w:t>
      </w:r>
    </w:p>
    <w:p w14:paraId="75150B30" w14:textId="16923D2D" w:rsidR="00F855AF" w:rsidRPr="00B034D4" w:rsidRDefault="00B44567" w:rsidP="00F855AF">
      <w:r w:rsidRPr="00B034D4">
        <w:t>Een lid</w:t>
      </w:r>
      <w:r w:rsidR="00036EF2" w:rsidRPr="00B034D4">
        <w:t xml:space="preserve"> </w:t>
      </w:r>
      <w:r w:rsidR="005C47F3" w:rsidRPr="00B034D4">
        <w:t>r</w:t>
      </w:r>
      <w:r w:rsidR="00036EF2" w:rsidRPr="00B034D4">
        <w:t xml:space="preserve">aad van </w:t>
      </w:r>
      <w:r w:rsidR="005C47F3" w:rsidRPr="00B034D4">
        <w:t>b</w:t>
      </w:r>
      <w:r w:rsidR="00036EF2" w:rsidRPr="00B034D4">
        <w:t xml:space="preserve">estuur </w:t>
      </w:r>
      <w:r w:rsidR="0008791C" w:rsidRPr="00B034D4">
        <w:t xml:space="preserve">kan </w:t>
      </w:r>
      <w:r w:rsidR="004A12CF" w:rsidRPr="00B034D4">
        <w:t xml:space="preserve">uitsluitend </w:t>
      </w:r>
      <w:r w:rsidR="00036EF2" w:rsidRPr="00B034D4">
        <w:t xml:space="preserve">een chauffeur inhuren </w:t>
      </w:r>
      <w:r w:rsidR="005C47F3" w:rsidRPr="00B034D4">
        <w:t>na toestemming door de raad van toezicht</w:t>
      </w:r>
      <w:r w:rsidR="004A12CF" w:rsidRPr="00B034D4">
        <w:t xml:space="preserve"> en onder de voorwaarden die hieraan door de raad van toezicht worden gesteld</w:t>
      </w:r>
      <w:r w:rsidR="00220BAC" w:rsidRPr="00B034D4">
        <w:t xml:space="preserve">. De kosten worden door </w:t>
      </w:r>
      <w:r w:rsidR="009613F9" w:rsidRPr="00B034D4">
        <w:t>[</w:t>
      </w:r>
      <w:r w:rsidR="00556642" w:rsidRPr="00556642">
        <w:t>naam zorginstelling</w:t>
      </w:r>
      <w:r w:rsidR="009613F9" w:rsidRPr="00B034D4">
        <w:t xml:space="preserve">] </w:t>
      </w:r>
      <w:r w:rsidR="00220BAC" w:rsidRPr="00B034D4">
        <w:t>vergoed.</w:t>
      </w:r>
      <w:r w:rsidR="005C47F3" w:rsidRPr="00B034D4">
        <w:t xml:space="preserve"> </w:t>
      </w:r>
    </w:p>
    <w:p w14:paraId="0F417FB3" w14:textId="77777777" w:rsidR="00C31EA8" w:rsidRPr="00B034D4" w:rsidRDefault="00C31EA8" w:rsidP="00F855AF"/>
    <w:p w14:paraId="6AF2F7DB" w14:textId="1C411FE2" w:rsidR="00FF454B" w:rsidRPr="00B034D4" w:rsidRDefault="00FF454B" w:rsidP="00C31EA8">
      <w:pPr>
        <w:rPr>
          <w:i/>
          <w:iCs/>
        </w:rPr>
      </w:pPr>
      <w:r w:rsidRPr="00B034D4">
        <w:rPr>
          <w:i/>
          <w:iCs/>
        </w:rPr>
        <w:t>Vliegreizen [indien van toepassing]</w:t>
      </w:r>
    </w:p>
    <w:p w14:paraId="50216C96" w14:textId="1DD4B196" w:rsidR="00C31EA8" w:rsidRPr="00B034D4" w:rsidRDefault="00C31EA8" w:rsidP="00F855AF">
      <w:r w:rsidRPr="00B949FE">
        <w:t xml:space="preserve">Indien </w:t>
      </w:r>
      <w:r w:rsidR="00D273B2" w:rsidRPr="00B949FE">
        <w:t xml:space="preserve">bijvoorbeeld </w:t>
      </w:r>
      <w:r w:rsidRPr="00B949FE">
        <w:t>voor het bijwonen van een studiereis, seminar of congres moet</w:t>
      </w:r>
      <w:r w:rsidRPr="00B034D4">
        <w:t xml:space="preserve"> worden gevlogen, geldt dat </w:t>
      </w:r>
      <w:r w:rsidR="00E21E4F" w:rsidRPr="00B034D4">
        <w:t>de bestuurde</w:t>
      </w:r>
      <w:r w:rsidRPr="00B034D4">
        <w:t xml:space="preserve">r </w:t>
      </w:r>
      <w:r w:rsidR="00262CE5">
        <w:t xml:space="preserve">in de regel </w:t>
      </w:r>
      <w:proofErr w:type="spellStart"/>
      <w:r w:rsidRPr="00B034D4">
        <w:t>economy</w:t>
      </w:r>
      <w:proofErr w:type="spellEnd"/>
      <w:r w:rsidR="00556642">
        <w:t xml:space="preserve"> </w:t>
      </w:r>
      <w:r w:rsidRPr="00B034D4">
        <w:t>class vlieg</w:t>
      </w:r>
      <w:r w:rsidR="00E21E4F" w:rsidRPr="00B034D4">
        <w:t>t</w:t>
      </w:r>
      <w:r w:rsidR="00262CE5">
        <w:t xml:space="preserve">, en uitsluitend na overleg met de </w:t>
      </w:r>
      <w:r w:rsidR="00556642">
        <w:t>raad van toezicht business</w:t>
      </w:r>
      <w:r w:rsidR="00262CE5">
        <w:t xml:space="preserve"> </w:t>
      </w:r>
      <w:r w:rsidR="00556642">
        <w:t>class</w:t>
      </w:r>
      <w:r w:rsidR="00262CE5">
        <w:t>.</w:t>
      </w:r>
    </w:p>
    <w:p w14:paraId="75150B31" w14:textId="77777777" w:rsidR="007D7171" w:rsidRPr="00B034D4" w:rsidRDefault="007D7171" w:rsidP="00F855AF"/>
    <w:p w14:paraId="75150B32" w14:textId="77777777" w:rsidR="003D19D1" w:rsidRPr="00B034D4" w:rsidRDefault="00F855AF" w:rsidP="00F855AF">
      <w:pPr>
        <w:rPr>
          <w:b/>
        </w:rPr>
      </w:pPr>
      <w:r w:rsidRPr="00B034D4">
        <w:rPr>
          <w:b/>
        </w:rPr>
        <w:t xml:space="preserve">3.3 </w:t>
      </w:r>
      <w:r w:rsidRPr="00B034D4">
        <w:rPr>
          <w:b/>
        </w:rPr>
        <w:tab/>
      </w:r>
      <w:r w:rsidR="00086EC7" w:rsidRPr="00B034D4">
        <w:rPr>
          <w:b/>
        </w:rPr>
        <w:t>Opleidingskosten</w:t>
      </w:r>
    </w:p>
    <w:p w14:paraId="75150B33" w14:textId="77777777" w:rsidR="003D19D1" w:rsidRPr="00B034D4" w:rsidRDefault="003D19D1" w:rsidP="003D19D1">
      <w:pPr>
        <w:rPr>
          <w:i/>
        </w:rPr>
      </w:pPr>
      <w:r w:rsidRPr="00B034D4">
        <w:rPr>
          <w:i/>
        </w:rPr>
        <w:t>Studiekosten</w:t>
      </w:r>
    </w:p>
    <w:p w14:paraId="75150B35" w14:textId="2EC15E20" w:rsidR="003D19D1" w:rsidRPr="00B034D4" w:rsidRDefault="003D19D1" w:rsidP="003D19D1">
      <w:r w:rsidRPr="00B034D4">
        <w:t xml:space="preserve">Uitgaven voor </w:t>
      </w:r>
      <w:r w:rsidR="0043265D" w:rsidRPr="00B034D4">
        <w:t xml:space="preserve">een </w:t>
      </w:r>
      <w:r w:rsidRPr="00B034D4">
        <w:t xml:space="preserve">werk- of </w:t>
      </w:r>
      <w:proofErr w:type="spellStart"/>
      <w:r w:rsidRPr="00B034D4">
        <w:t>functiegerelateerde</w:t>
      </w:r>
      <w:proofErr w:type="spellEnd"/>
      <w:r w:rsidRPr="00B034D4">
        <w:t xml:space="preserve"> studie</w:t>
      </w:r>
      <w:r w:rsidR="0043265D" w:rsidRPr="00B034D4">
        <w:t>(reis)</w:t>
      </w:r>
      <w:r w:rsidR="00530DF2" w:rsidRPr="00B034D4">
        <w:t>,</w:t>
      </w:r>
      <w:r w:rsidRPr="00B034D4">
        <w:t xml:space="preserve"> opleiding</w:t>
      </w:r>
      <w:r w:rsidR="00530DF2" w:rsidRPr="00B034D4">
        <w:t>,</w:t>
      </w:r>
      <w:r w:rsidRPr="00B034D4">
        <w:t xml:space="preserve"> </w:t>
      </w:r>
      <w:r w:rsidR="00530DF2" w:rsidRPr="00B034D4">
        <w:t xml:space="preserve">seminar en congres </w:t>
      </w:r>
      <w:r w:rsidRPr="00B034D4">
        <w:t>waar de</w:t>
      </w:r>
      <w:r w:rsidR="00F15403" w:rsidRPr="00B034D4">
        <w:t xml:space="preserve"> voorzitter </w:t>
      </w:r>
      <w:r w:rsidR="00220BAC" w:rsidRPr="00B034D4">
        <w:t>r</w:t>
      </w:r>
      <w:r w:rsidRPr="00B034D4">
        <w:t xml:space="preserve">aad van </w:t>
      </w:r>
      <w:r w:rsidR="00220BAC" w:rsidRPr="00B034D4">
        <w:t>t</w:t>
      </w:r>
      <w:r w:rsidRPr="00B034D4">
        <w:t>oezicht</w:t>
      </w:r>
      <w:r w:rsidR="00B034D4" w:rsidRPr="00B034D4">
        <w:t xml:space="preserve"> </w:t>
      </w:r>
      <w:r w:rsidRPr="00B034D4">
        <w:t>instemming voor heeft verleend, komen voor vergoeding in aanmerking.</w:t>
      </w:r>
      <w:r w:rsidR="00B034D4">
        <w:rPr>
          <w:rStyle w:val="Voetnootmarkering"/>
        </w:rPr>
        <w:footnoteReference w:id="3"/>
      </w:r>
      <w:r w:rsidR="00693FB8" w:rsidRPr="00B034D4">
        <w:t xml:space="preserve"> </w:t>
      </w:r>
    </w:p>
    <w:p w14:paraId="6BA17319" w14:textId="77777777" w:rsidR="00B034D4" w:rsidRPr="00B034D4" w:rsidRDefault="00B034D4" w:rsidP="00F855AF"/>
    <w:p w14:paraId="75150B3A" w14:textId="77777777" w:rsidR="00086EC7" w:rsidRPr="00B034D4" w:rsidRDefault="00F855AF" w:rsidP="00F855AF">
      <w:pPr>
        <w:rPr>
          <w:b/>
        </w:rPr>
      </w:pPr>
      <w:r w:rsidRPr="00B034D4">
        <w:rPr>
          <w:b/>
        </w:rPr>
        <w:t>3.4</w:t>
      </w:r>
      <w:r w:rsidRPr="00B034D4">
        <w:rPr>
          <w:b/>
        </w:rPr>
        <w:tab/>
      </w:r>
      <w:r w:rsidR="00086EC7" w:rsidRPr="00B034D4">
        <w:rPr>
          <w:b/>
        </w:rPr>
        <w:t>Representatiekosten</w:t>
      </w:r>
    </w:p>
    <w:p w14:paraId="75150B3B" w14:textId="77777777" w:rsidR="00F15403" w:rsidRPr="00B034D4" w:rsidRDefault="00F15403" w:rsidP="00F15403">
      <w:pPr>
        <w:rPr>
          <w:i/>
        </w:rPr>
      </w:pPr>
      <w:r w:rsidRPr="00B034D4">
        <w:rPr>
          <w:i/>
        </w:rPr>
        <w:t>(Hotel)overnachtingen en ontbijten</w:t>
      </w:r>
    </w:p>
    <w:p w14:paraId="75150B3D" w14:textId="3AFCC42E" w:rsidR="00F15403" w:rsidRPr="00B034D4" w:rsidRDefault="00F15403" w:rsidP="00F15403">
      <w:r w:rsidRPr="00B034D4">
        <w:t>Als een dienstreis een overnachting noodzakelijk maakt, worden de uitgaven van (hotel)overnachtingen</w:t>
      </w:r>
      <w:r w:rsidR="00B034D4">
        <w:t xml:space="preserve"> </w:t>
      </w:r>
      <w:r w:rsidRPr="00B034D4">
        <w:t xml:space="preserve">en ontbijt door </w:t>
      </w:r>
      <w:r w:rsidR="009613F9" w:rsidRPr="00B034D4">
        <w:t>[</w:t>
      </w:r>
      <w:r w:rsidR="00556642" w:rsidRPr="00556642">
        <w:t>naam zorginstelling</w:t>
      </w:r>
      <w:r w:rsidR="009613F9" w:rsidRPr="00B034D4">
        <w:t xml:space="preserve">] </w:t>
      </w:r>
      <w:r w:rsidRPr="00B034D4">
        <w:t xml:space="preserve">vergoed. De vergoeding van de kosten van verblijf in het buitenland wordt beperkt tot de dagen van verblijf in het buitenland die voor het zakelijke doel van de dienstreis redelijkerwijs noodzakelijk zijn. </w:t>
      </w:r>
    </w:p>
    <w:p w14:paraId="75150B3E" w14:textId="77777777" w:rsidR="006F1CED" w:rsidRPr="00B034D4" w:rsidRDefault="006F1CED" w:rsidP="00F15403">
      <w:pPr>
        <w:rPr>
          <w:i/>
        </w:rPr>
      </w:pPr>
    </w:p>
    <w:p w14:paraId="75150B3F" w14:textId="77777777" w:rsidR="00F15403" w:rsidRPr="00B034D4" w:rsidRDefault="00F15403" w:rsidP="00F15403">
      <w:pPr>
        <w:rPr>
          <w:i/>
        </w:rPr>
      </w:pPr>
      <w:r w:rsidRPr="00B034D4">
        <w:rPr>
          <w:i/>
        </w:rPr>
        <w:t>Lunches en diners</w:t>
      </w:r>
    </w:p>
    <w:p w14:paraId="75150B43" w14:textId="573A482A" w:rsidR="00F855AF" w:rsidRPr="00B034D4" w:rsidRDefault="00F15403" w:rsidP="00F855AF">
      <w:r w:rsidRPr="00B034D4">
        <w:t xml:space="preserve">Uitgaven voor lunches en diners worden door </w:t>
      </w:r>
      <w:r w:rsidR="00830D60" w:rsidRPr="00B034D4">
        <w:t>[</w:t>
      </w:r>
      <w:r w:rsidR="00556642" w:rsidRPr="00556642">
        <w:t>naam zorginstelling</w:t>
      </w:r>
      <w:r w:rsidR="00830D60" w:rsidRPr="00B034D4">
        <w:t xml:space="preserve">] </w:t>
      </w:r>
      <w:r w:rsidRPr="00B034D4">
        <w:t xml:space="preserve">vergoed indien deze zijn gemaakt tijdens een dienstreis dan wel in geval van zakelijke besprekingen. Een zakelijke bespreking wordt doorgaans gevoerd met externen, maar er kan aanleiding zijn zakelijk te lunchen of dineren met een medewerker van </w:t>
      </w:r>
      <w:r w:rsidR="00830D60" w:rsidRPr="00B034D4">
        <w:t>[</w:t>
      </w:r>
      <w:r w:rsidR="00556642" w:rsidRPr="00556642">
        <w:t>naam zorginstelling</w:t>
      </w:r>
      <w:r w:rsidR="00830D60" w:rsidRPr="00B034D4">
        <w:t>]</w:t>
      </w:r>
      <w:r w:rsidRPr="00B034D4">
        <w:t>.</w:t>
      </w:r>
    </w:p>
    <w:p w14:paraId="75150B44" w14:textId="77777777" w:rsidR="00F855AF" w:rsidRPr="00B034D4" w:rsidRDefault="00F855AF" w:rsidP="00F855AF"/>
    <w:p w14:paraId="75150B45" w14:textId="3B982C89" w:rsidR="003E7E9C" w:rsidRPr="00B034D4" w:rsidRDefault="00F855AF" w:rsidP="00F855AF">
      <w:pPr>
        <w:rPr>
          <w:b/>
        </w:rPr>
      </w:pPr>
      <w:r w:rsidRPr="00B034D4">
        <w:rPr>
          <w:b/>
        </w:rPr>
        <w:t>3.5</w:t>
      </w:r>
      <w:r w:rsidR="009201AD" w:rsidRPr="00B034D4">
        <w:rPr>
          <w:b/>
        </w:rPr>
        <w:tab/>
      </w:r>
      <w:r w:rsidR="00086EC7" w:rsidRPr="00B034D4">
        <w:rPr>
          <w:b/>
        </w:rPr>
        <w:t>Overige kosten</w:t>
      </w:r>
    </w:p>
    <w:p w14:paraId="75150B46" w14:textId="77777777" w:rsidR="005576FE" w:rsidRPr="00B034D4" w:rsidRDefault="005576FE" w:rsidP="005576FE">
      <w:pPr>
        <w:pStyle w:val="Default"/>
        <w:rPr>
          <w:rFonts w:ascii="Verdana" w:hAnsi="Verdana"/>
          <w:i/>
          <w:color w:val="auto"/>
          <w:sz w:val="20"/>
        </w:rPr>
      </w:pPr>
      <w:r w:rsidRPr="00B034D4">
        <w:rPr>
          <w:rFonts w:ascii="Verdana" w:hAnsi="Verdana"/>
          <w:i/>
          <w:color w:val="auto"/>
          <w:sz w:val="20"/>
        </w:rPr>
        <w:t xml:space="preserve">Lidmaatschap vakorganisatie of vereniging </w:t>
      </w:r>
    </w:p>
    <w:p w14:paraId="75150B47" w14:textId="77777777" w:rsidR="005576FE" w:rsidRPr="00B034D4" w:rsidRDefault="005576FE" w:rsidP="005576FE">
      <w:pPr>
        <w:pStyle w:val="Default"/>
        <w:rPr>
          <w:rFonts w:ascii="Verdana" w:hAnsi="Verdana"/>
          <w:color w:val="auto"/>
          <w:sz w:val="20"/>
        </w:rPr>
      </w:pPr>
      <w:r w:rsidRPr="00B034D4">
        <w:rPr>
          <w:rFonts w:ascii="Verdana" w:hAnsi="Verdana"/>
          <w:color w:val="auto"/>
          <w:sz w:val="20"/>
        </w:rPr>
        <w:t xml:space="preserve">Uitgaven voor het lidmaatschap van een vakorganisatie of van een vereniging die verband houden met de uitgeoefende werkzaamheden komen voor vergoeding in aanmerking. </w:t>
      </w:r>
    </w:p>
    <w:p w14:paraId="75150B48" w14:textId="77777777" w:rsidR="005576FE" w:rsidRPr="00B034D4" w:rsidRDefault="005576FE" w:rsidP="005576FE">
      <w:pPr>
        <w:pStyle w:val="Default"/>
        <w:rPr>
          <w:rFonts w:ascii="Verdana" w:hAnsi="Verdana"/>
          <w:color w:val="auto"/>
          <w:sz w:val="20"/>
        </w:rPr>
      </w:pPr>
    </w:p>
    <w:p w14:paraId="6A8C3852" w14:textId="77777777" w:rsidR="00FB4227" w:rsidRDefault="00FB4227" w:rsidP="005576FE">
      <w:pPr>
        <w:rPr>
          <w:i/>
        </w:rPr>
      </w:pPr>
    </w:p>
    <w:p w14:paraId="1BA79ADA" w14:textId="77777777" w:rsidR="00FB4227" w:rsidRDefault="00FB4227" w:rsidP="005576FE">
      <w:pPr>
        <w:rPr>
          <w:i/>
        </w:rPr>
      </w:pPr>
    </w:p>
    <w:p w14:paraId="75150B49" w14:textId="6E5706AA" w:rsidR="005576FE" w:rsidRPr="00B034D4" w:rsidRDefault="005576FE" w:rsidP="005576FE">
      <w:pPr>
        <w:rPr>
          <w:i/>
        </w:rPr>
      </w:pPr>
      <w:r w:rsidRPr="00B034D4">
        <w:rPr>
          <w:i/>
        </w:rPr>
        <w:t xml:space="preserve">Vakliteratuur en - tijdschriften, en kranten </w:t>
      </w:r>
    </w:p>
    <w:p w14:paraId="0183AD82" w14:textId="2009734A" w:rsidR="009D0CBD" w:rsidRPr="004355E4" w:rsidRDefault="005576FE" w:rsidP="004355E4">
      <w:pPr>
        <w:pStyle w:val="Default"/>
        <w:rPr>
          <w:rFonts w:ascii="Verdana" w:hAnsi="Verdana"/>
          <w:color w:val="auto"/>
          <w:sz w:val="20"/>
        </w:rPr>
      </w:pPr>
      <w:r w:rsidRPr="00B034D4">
        <w:rPr>
          <w:rFonts w:ascii="Verdana" w:hAnsi="Verdana"/>
          <w:color w:val="auto"/>
          <w:sz w:val="20"/>
        </w:rPr>
        <w:t xml:space="preserve">Uitgaven voor vakliteratuur en -tijdschriften en voor specifiek voor de functie benodigde kranten komen voor vergoeding in aanmerking. </w:t>
      </w:r>
    </w:p>
    <w:p w14:paraId="3632DCCA" w14:textId="77777777" w:rsidR="009D0CBD" w:rsidRDefault="009D0CBD" w:rsidP="005576FE">
      <w:pPr>
        <w:rPr>
          <w:i/>
        </w:rPr>
      </w:pPr>
    </w:p>
    <w:p w14:paraId="75150B4C" w14:textId="33A403CF" w:rsidR="005576FE" w:rsidRPr="00B034D4" w:rsidRDefault="005576FE" w:rsidP="005576FE">
      <w:pPr>
        <w:rPr>
          <w:i/>
        </w:rPr>
      </w:pPr>
      <w:r w:rsidRPr="00B034D4">
        <w:rPr>
          <w:i/>
        </w:rPr>
        <w:t>Communicatiemiddelen</w:t>
      </w:r>
    </w:p>
    <w:p w14:paraId="75150B52" w14:textId="5CBBB59B" w:rsidR="007D7171" w:rsidRDefault="00830D60" w:rsidP="003E7E9C">
      <w:r w:rsidRPr="00B034D4">
        <w:t>[</w:t>
      </w:r>
      <w:proofErr w:type="gramStart"/>
      <w:r w:rsidR="00556642" w:rsidRPr="00556642">
        <w:t>naam</w:t>
      </w:r>
      <w:proofErr w:type="gramEnd"/>
      <w:r w:rsidR="00556642" w:rsidRPr="00556642">
        <w:t xml:space="preserve"> zorginstelling</w:t>
      </w:r>
      <w:r w:rsidRPr="00B034D4">
        <w:t xml:space="preserve">] </w:t>
      </w:r>
      <w:r w:rsidR="005576FE" w:rsidRPr="00B034D4">
        <w:t xml:space="preserve">stelt de bestuurder voor de uitoefening van zijn functie digitale communicatiemiddelen ter beschikking, zoals een mobiele telefoon (smartphone), een laptop </w:t>
      </w:r>
      <w:r w:rsidR="00E32B16">
        <w:t>en/</w:t>
      </w:r>
      <w:r w:rsidR="005576FE" w:rsidRPr="00B034D4">
        <w:t xml:space="preserve">of een tablet. De kosten van het gebruik komen voor rekening van </w:t>
      </w:r>
      <w:r w:rsidRPr="00B034D4">
        <w:t>[</w:t>
      </w:r>
      <w:r w:rsidR="00556642" w:rsidRPr="00556642">
        <w:t>naam zorginstelling</w:t>
      </w:r>
      <w:r w:rsidRPr="00B034D4">
        <w:t>]</w:t>
      </w:r>
      <w:r w:rsidR="005576FE" w:rsidRPr="00B034D4">
        <w:t>.</w:t>
      </w:r>
    </w:p>
    <w:p w14:paraId="477A2874" w14:textId="77777777" w:rsidR="00B034D4" w:rsidRPr="00B034D4" w:rsidRDefault="00B034D4" w:rsidP="003E7E9C">
      <w:pPr>
        <w:rPr>
          <w:i/>
        </w:rPr>
      </w:pPr>
    </w:p>
    <w:p w14:paraId="75150B53" w14:textId="77777777" w:rsidR="003E7E9C" w:rsidRPr="00B034D4" w:rsidRDefault="007D7171" w:rsidP="003E7E9C">
      <w:pPr>
        <w:rPr>
          <w:i/>
        </w:rPr>
      </w:pPr>
      <w:r w:rsidRPr="00B034D4">
        <w:rPr>
          <w:i/>
        </w:rPr>
        <w:t>Privé</w:t>
      </w:r>
      <w:r w:rsidR="003E7E9C" w:rsidRPr="00B034D4">
        <w:rPr>
          <w:i/>
        </w:rPr>
        <w:t>-uitgaven</w:t>
      </w:r>
    </w:p>
    <w:p w14:paraId="75150B54" w14:textId="08F97968" w:rsidR="003E7E9C" w:rsidRPr="00B034D4" w:rsidRDefault="003E7E9C" w:rsidP="00EE138F">
      <w:r w:rsidRPr="00B034D4">
        <w:t xml:space="preserve">Privé-uitgaven van de </w:t>
      </w:r>
      <w:r w:rsidR="00E60F2D" w:rsidRPr="00B034D4">
        <w:t>r</w:t>
      </w:r>
      <w:r w:rsidRPr="00B034D4">
        <w:t xml:space="preserve">aad van </w:t>
      </w:r>
      <w:r w:rsidR="00E60F2D" w:rsidRPr="00B034D4">
        <w:t>b</w:t>
      </w:r>
      <w:r w:rsidRPr="00B034D4">
        <w:t xml:space="preserve">estuur mogen niet met de creditcard </w:t>
      </w:r>
      <w:r w:rsidR="00230F92">
        <w:t xml:space="preserve">van </w:t>
      </w:r>
      <w:r w:rsidR="00230F92" w:rsidRPr="00230F92">
        <w:t xml:space="preserve">[naam </w:t>
      </w:r>
      <w:r w:rsidR="005352A3">
        <w:t>zorg</w:t>
      </w:r>
      <w:r w:rsidR="00230F92" w:rsidRPr="00230F92">
        <w:t xml:space="preserve">instelling] </w:t>
      </w:r>
      <w:r w:rsidRPr="00B034D4">
        <w:t xml:space="preserve">worden betaald. </w:t>
      </w:r>
    </w:p>
    <w:p w14:paraId="2E9E5205" w14:textId="0D517BE1" w:rsidR="00563614" w:rsidRPr="00B034D4" w:rsidRDefault="00563614" w:rsidP="00EE138F"/>
    <w:p w14:paraId="75150B55" w14:textId="7B9E75D2" w:rsidR="00EE138F" w:rsidRPr="00B034D4" w:rsidRDefault="00B034D4" w:rsidP="00B034D4">
      <w:pPr>
        <w:pStyle w:val="Kop1"/>
        <w:numPr>
          <w:ilvl w:val="0"/>
          <w:numId w:val="0"/>
        </w:numPr>
        <w:rPr>
          <w:sz w:val="24"/>
          <w:szCs w:val="24"/>
        </w:rPr>
      </w:pPr>
      <w:r>
        <w:rPr>
          <w:sz w:val="24"/>
          <w:szCs w:val="24"/>
        </w:rPr>
        <w:t>4</w:t>
      </w:r>
      <w:r>
        <w:rPr>
          <w:sz w:val="24"/>
          <w:szCs w:val="24"/>
        </w:rPr>
        <w:tab/>
      </w:r>
      <w:r w:rsidR="00EE138F" w:rsidRPr="00B034D4">
        <w:rPr>
          <w:sz w:val="24"/>
          <w:szCs w:val="24"/>
        </w:rPr>
        <w:t xml:space="preserve">Verantwoording van </w:t>
      </w:r>
      <w:r w:rsidR="009F1A60" w:rsidRPr="00B034D4">
        <w:rPr>
          <w:sz w:val="24"/>
          <w:szCs w:val="24"/>
        </w:rPr>
        <w:t>vergoeding van onkosten</w:t>
      </w:r>
    </w:p>
    <w:p w14:paraId="75150B56" w14:textId="6348A971" w:rsidR="009F1A60" w:rsidRPr="00B034D4" w:rsidRDefault="009F1A60" w:rsidP="009F1A60">
      <w:r w:rsidRPr="00B034D4">
        <w:t xml:space="preserve">Uitgaven worden bij voorkeur </w:t>
      </w:r>
      <w:r w:rsidR="009D0CBD">
        <w:t>rechtstreeks betaald</w:t>
      </w:r>
      <w:r w:rsidRPr="00B034D4">
        <w:t xml:space="preserve"> door </w:t>
      </w:r>
      <w:r w:rsidR="002050D5" w:rsidRPr="00B034D4">
        <w:t>[</w:t>
      </w:r>
      <w:r w:rsidR="009D0CBD">
        <w:t xml:space="preserve">naam </w:t>
      </w:r>
      <w:r w:rsidR="005352A3">
        <w:t>zorg</w:t>
      </w:r>
      <w:r w:rsidR="009D0CBD">
        <w:t>instelling</w:t>
      </w:r>
      <w:r w:rsidR="002050D5" w:rsidRPr="00B034D4">
        <w:t>]</w:t>
      </w:r>
      <w:r w:rsidRPr="00B034D4">
        <w:t xml:space="preserve"> </w:t>
      </w:r>
      <w:r w:rsidR="009D0CBD">
        <w:t>middels</w:t>
      </w:r>
      <w:r w:rsidRPr="00B034D4">
        <w:t xml:space="preserve"> een aan </w:t>
      </w:r>
      <w:r w:rsidR="002050D5" w:rsidRPr="00B034D4">
        <w:t>[</w:t>
      </w:r>
      <w:r w:rsidR="009D0CBD">
        <w:t xml:space="preserve">naam </w:t>
      </w:r>
      <w:r w:rsidR="005352A3">
        <w:t>zorg</w:t>
      </w:r>
      <w:r w:rsidR="009D0CBD">
        <w:t>instelling</w:t>
      </w:r>
      <w:r w:rsidR="002050D5" w:rsidRPr="00B034D4">
        <w:t>]</w:t>
      </w:r>
      <w:r w:rsidRPr="00B034D4">
        <w:t xml:space="preserve"> gerichte factuur, </w:t>
      </w:r>
      <w:r w:rsidR="009D0CBD">
        <w:t xml:space="preserve">wanneer het bedrag van de uitgaven </w:t>
      </w:r>
      <w:r w:rsidRPr="00B034D4">
        <w:t>€</w:t>
      </w:r>
      <w:r w:rsidR="009D0CBD">
        <w:t xml:space="preserve"> […</w:t>
      </w:r>
      <w:proofErr w:type="gramStart"/>
      <w:r w:rsidR="009D0CBD">
        <w:t>]</w:t>
      </w:r>
      <w:r w:rsidRPr="00B034D4">
        <w:t>,-</w:t>
      </w:r>
      <w:proofErr w:type="gramEnd"/>
      <w:r w:rsidR="009D0CBD">
        <w:t xml:space="preserve"> of hoger is</w:t>
      </w:r>
      <w:r w:rsidRPr="00B034D4">
        <w:t xml:space="preserve">. De </w:t>
      </w:r>
      <w:r w:rsidR="009D0CBD">
        <w:t>[</w:t>
      </w:r>
      <w:r w:rsidR="00556642">
        <w:t>voorzitter</w:t>
      </w:r>
      <w:r w:rsidR="004307C4">
        <w:t xml:space="preserve"> raad van toezicht/</w:t>
      </w:r>
      <w:r w:rsidR="004307C4" w:rsidRPr="00B034D4">
        <w:t xml:space="preserve"> </w:t>
      </w:r>
      <w:r w:rsidRPr="00B034D4">
        <w:t>bestuurssecretaris</w:t>
      </w:r>
      <w:r w:rsidR="009D0CBD">
        <w:t>/</w:t>
      </w:r>
      <w:r w:rsidR="004307C4">
        <w:t xml:space="preserve"> </w:t>
      </w:r>
      <w:r w:rsidR="009D0CBD">
        <w:t>…]</w:t>
      </w:r>
      <w:r w:rsidRPr="00B034D4">
        <w:t xml:space="preserve"> controleert, in samenspraak met het betreffende bestuurslid, de factuur op juistheid en keurt de factuur goed bij een correcte beoordeling.</w:t>
      </w:r>
    </w:p>
    <w:p w14:paraId="75150B57" w14:textId="77777777" w:rsidR="009F1A60" w:rsidRPr="00B034D4" w:rsidRDefault="009F1A60" w:rsidP="009F1A60"/>
    <w:p w14:paraId="75150B58" w14:textId="0A880599" w:rsidR="009F1A60" w:rsidRPr="00B034D4" w:rsidRDefault="009F1A60" w:rsidP="009F1A60">
      <w:r w:rsidRPr="00B034D4">
        <w:t xml:space="preserve">Uitgaven die met de </w:t>
      </w:r>
      <w:r w:rsidR="00556642" w:rsidRPr="00B034D4">
        <w:t xml:space="preserve">creditcard </w:t>
      </w:r>
      <w:r w:rsidR="00556642">
        <w:t xml:space="preserve">van </w:t>
      </w:r>
      <w:r w:rsidR="002050D5" w:rsidRPr="00B034D4">
        <w:t>[</w:t>
      </w:r>
      <w:r w:rsidR="00556642" w:rsidRPr="00556642">
        <w:t>naam zorginstelling</w:t>
      </w:r>
      <w:r w:rsidR="002050D5" w:rsidRPr="00B034D4">
        <w:t xml:space="preserve">] </w:t>
      </w:r>
      <w:r w:rsidRPr="00B034D4">
        <w:t>zijn gedaan of als declaratie worden ingediend, worden verantwoord middels deugdelijke bescheiden.</w:t>
      </w:r>
    </w:p>
    <w:p w14:paraId="75150B59" w14:textId="77777777" w:rsidR="009F1A60" w:rsidRPr="00B034D4" w:rsidRDefault="009F1A60" w:rsidP="009F1A60"/>
    <w:p w14:paraId="75150B5A" w14:textId="1F4B6ED7" w:rsidR="009F1A60" w:rsidRPr="00B034D4" w:rsidRDefault="009F1A60" w:rsidP="009F1A60">
      <w:r w:rsidRPr="00B034D4">
        <w:t xml:space="preserve">De voorzitter van de </w:t>
      </w:r>
      <w:r w:rsidR="00936683" w:rsidRPr="00B034D4">
        <w:t>r</w:t>
      </w:r>
      <w:r w:rsidRPr="00B034D4">
        <w:t xml:space="preserve">aad van </w:t>
      </w:r>
      <w:r w:rsidR="00936683" w:rsidRPr="00B034D4">
        <w:t>t</w:t>
      </w:r>
      <w:r w:rsidRPr="00B034D4">
        <w:t>oezicht beoordeelt eenmaal per</w:t>
      </w:r>
      <w:r w:rsidR="00B034D4" w:rsidRPr="00B034D4">
        <w:t xml:space="preserve"> </w:t>
      </w:r>
      <w:r w:rsidR="00637657" w:rsidRPr="00B034D4">
        <w:t>[periode, bijv. kwartaal]</w:t>
      </w:r>
      <w:r w:rsidRPr="00B034D4">
        <w:t xml:space="preserve"> het overzicht van de uitgaven en declaraties van </w:t>
      </w:r>
      <w:r w:rsidR="00110487" w:rsidRPr="00B034D4">
        <w:t xml:space="preserve">de </w:t>
      </w:r>
      <w:r w:rsidRPr="00B034D4">
        <w:t xml:space="preserve">bestuurder en de naleving van </w:t>
      </w:r>
      <w:r w:rsidR="007A4C71">
        <w:t xml:space="preserve">dit beleid </w:t>
      </w:r>
      <w:r w:rsidRPr="00B034D4">
        <w:t xml:space="preserve">door de </w:t>
      </w:r>
      <w:r w:rsidR="00110487" w:rsidRPr="00B034D4">
        <w:t>bestuurder</w:t>
      </w:r>
      <w:r w:rsidRPr="00B034D4">
        <w:t xml:space="preserve">. </w:t>
      </w:r>
      <w:r w:rsidR="00637657" w:rsidRPr="00B034D4">
        <w:t xml:space="preserve">Onvolkomenheden worden afgestemd met </w:t>
      </w:r>
      <w:r w:rsidR="00981863" w:rsidRPr="00B034D4">
        <w:t>het lid</w:t>
      </w:r>
      <w:r w:rsidR="00637657" w:rsidRPr="00B034D4">
        <w:t xml:space="preserve"> raad van bestuur. </w:t>
      </w:r>
      <w:r w:rsidRPr="00B034D4">
        <w:t xml:space="preserve">De voorzitter van de </w:t>
      </w:r>
      <w:r w:rsidR="00936683" w:rsidRPr="00B034D4">
        <w:t>r</w:t>
      </w:r>
      <w:r w:rsidRPr="00B034D4">
        <w:t xml:space="preserve">aad van </w:t>
      </w:r>
      <w:r w:rsidR="00936683" w:rsidRPr="00B034D4">
        <w:t>t</w:t>
      </w:r>
      <w:r w:rsidRPr="00B034D4">
        <w:t xml:space="preserve">oezicht keurt dit overzicht per </w:t>
      </w:r>
      <w:r w:rsidR="00B317DA" w:rsidRPr="00B034D4">
        <w:t>[periode, bijv. kwartaal]</w:t>
      </w:r>
      <w:r w:rsidRPr="00B034D4">
        <w:t xml:space="preserve"> goed.</w:t>
      </w:r>
    </w:p>
    <w:p w14:paraId="75150B5B" w14:textId="77777777" w:rsidR="009F1A60" w:rsidRPr="00B034D4" w:rsidRDefault="009F1A60" w:rsidP="009F1A60"/>
    <w:p w14:paraId="75150B5C" w14:textId="28E995D5" w:rsidR="009F1A60" w:rsidRPr="00B034D4" w:rsidRDefault="007A4C71" w:rsidP="009F1A60">
      <w:r>
        <w:t>Dit onkostenbeleid</w:t>
      </w:r>
      <w:r w:rsidR="00EB5AA8" w:rsidRPr="00B034D4">
        <w:t xml:space="preserve"> wordt </w:t>
      </w:r>
      <w:r w:rsidR="00936683" w:rsidRPr="00B034D4">
        <w:t xml:space="preserve">openbaar gemaakt via </w:t>
      </w:r>
      <w:r w:rsidR="00EB5AA8" w:rsidRPr="00B034D4">
        <w:t xml:space="preserve">de website van </w:t>
      </w:r>
      <w:r w:rsidR="005F09F8" w:rsidRPr="00B034D4">
        <w:t>[</w:t>
      </w:r>
      <w:r w:rsidR="0035566D" w:rsidRPr="0035566D">
        <w:t>naam zorginstelling</w:t>
      </w:r>
      <w:r w:rsidR="005F09F8" w:rsidRPr="00B034D4">
        <w:t>]</w:t>
      </w:r>
      <w:r w:rsidR="00EB5AA8" w:rsidRPr="00B034D4">
        <w:t xml:space="preserve">. Daarnaast </w:t>
      </w:r>
      <w:r w:rsidR="009F1A60" w:rsidRPr="00B034D4">
        <w:t>wordt</w:t>
      </w:r>
      <w:r w:rsidR="009A49AB" w:rsidRPr="00B034D4">
        <w:t xml:space="preserve"> jaarlijks </w:t>
      </w:r>
      <w:r w:rsidR="009F1A60" w:rsidRPr="00B034D4">
        <w:t xml:space="preserve">het overzicht van </w:t>
      </w:r>
      <w:r w:rsidR="009A49AB" w:rsidRPr="00B034D4">
        <w:t>onkosten van de</w:t>
      </w:r>
      <w:r w:rsidR="009F1A60" w:rsidRPr="00B034D4">
        <w:t xml:space="preserve"> </w:t>
      </w:r>
      <w:r w:rsidR="009A49AB" w:rsidRPr="00B034D4">
        <w:t>r</w:t>
      </w:r>
      <w:r w:rsidR="009F1A60" w:rsidRPr="00B034D4">
        <w:t xml:space="preserve">aad van </w:t>
      </w:r>
      <w:r w:rsidR="009A49AB" w:rsidRPr="00B034D4">
        <w:t>b</w:t>
      </w:r>
      <w:r w:rsidR="009F1A60" w:rsidRPr="00B034D4">
        <w:t>estuur</w:t>
      </w:r>
      <w:r w:rsidR="00936683" w:rsidRPr="00B034D4">
        <w:t xml:space="preserve"> die zijn vergoed door </w:t>
      </w:r>
      <w:r w:rsidR="005F09F8" w:rsidRPr="00B034D4">
        <w:t>[</w:t>
      </w:r>
      <w:r w:rsidR="00556642" w:rsidRPr="00556642">
        <w:t>naam zorginstelling</w:t>
      </w:r>
      <w:r w:rsidR="005F09F8" w:rsidRPr="00B034D4">
        <w:t>]</w:t>
      </w:r>
      <w:r w:rsidR="009F1A60" w:rsidRPr="00B034D4">
        <w:t xml:space="preserve"> openbaar gemaakt</w:t>
      </w:r>
      <w:r w:rsidR="00B034D4">
        <w:t>.</w:t>
      </w:r>
    </w:p>
    <w:p w14:paraId="75150B5D" w14:textId="6FC9FE45" w:rsidR="00EE138F" w:rsidRPr="00B034D4" w:rsidRDefault="00263FE8" w:rsidP="00B034D4">
      <w:pPr>
        <w:pStyle w:val="Kop1"/>
        <w:numPr>
          <w:ilvl w:val="0"/>
          <w:numId w:val="0"/>
        </w:numPr>
        <w:spacing w:after="58"/>
        <w:rPr>
          <w:sz w:val="24"/>
          <w:szCs w:val="24"/>
        </w:rPr>
      </w:pPr>
      <w:r w:rsidRPr="00B034D4">
        <w:rPr>
          <w:sz w:val="24"/>
          <w:szCs w:val="24"/>
        </w:rPr>
        <w:t>5</w:t>
      </w:r>
      <w:r w:rsidRPr="00B034D4">
        <w:rPr>
          <w:sz w:val="24"/>
          <w:szCs w:val="24"/>
        </w:rPr>
        <w:tab/>
      </w:r>
      <w:r w:rsidR="00EE138F" w:rsidRPr="00B034D4">
        <w:rPr>
          <w:sz w:val="24"/>
          <w:szCs w:val="24"/>
        </w:rPr>
        <w:t>Externe controle</w:t>
      </w:r>
    </w:p>
    <w:p w14:paraId="142DE705" w14:textId="03E78175" w:rsidR="003070E1" w:rsidRDefault="00EE138F" w:rsidP="00EE138F">
      <w:r w:rsidRPr="00B034D4">
        <w:t xml:space="preserve">De naleving van </w:t>
      </w:r>
      <w:r w:rsidR="003070E1">
        <w:t>dit beleid</w:t>
      </w:r>
      <w:r w:rsidRPr="00B034D4">
        <w:t xml:space="preserve"> kan door de </w:t>
      </w:r>
      <w:r w:rsidR="00E60F2D" w:rsidRPr="00B034D4">
        <w:t>r</w:t>
      </w:r>
      <w:r w:rsidRPr="00B034D4">
        <w:t xml:space="preserve">aad van </w:t>
      </w:r>
      <w:r w:rsidR="00E60F2D" w:rsidRPr="00B034D4">
        <w:t>t</w:t>
      </w:r>
      <w:r w:rsidRPr="00B034D4">
        <w:t>oezicht worden onderworpen aan</w:t>
      </w:r>
      <w:r w:rsidR="00EB5802" w:rsidRPr="00B034D4">
        <w:t xml:space="preserve"> </w:t>
      </w:r>
      <w:r w:rsidRPr="00B034D4">
        <w:t>controle door de externe accountant.</w:t>
      </w:r>
    </w:p>
    <w:p w14:paraId="3D8F8BA8" w14:textId="2CB34973" w:rsidR="003070E1" w:rsidRPr="00F8718F" w:rsidRDefault="00F8718F" w:rsidP="00F8718F">
      <w:pPr>
        <w:pStyle w:val="Kop1"/>
        <w:numPr>
          <w:ilvl w:val="0"/>
          <w:numId w:val="0"/>
        </w:numPr>
        <w:rPr>
          <w:sz w:val="24"/>
          <w:szCs w:val="24"/>
        </w:rPr>
      </w:pPr>
      <w:r w:rsidRPr="00F8718F">
        <w:rPr>
          <w:sz w:val="24"/>
          <w:szCs w:val="24"/>
        </w:rPr>
        <w:t>6</w:t>
      </w:r>
      <w:r w:rsidRPr="00F8718F">
        <w:rPr>
          <w:sz w:val="24"/>
          <w:szCs w:val="24"/>
        </w:rPr>
        <w:tab/>
      </w:r>
      <w:r w:rsidR="003070E1" w:rsidRPr="00F8718F">
        <w:rPr>
          <w:sz w:val="24"/>
          <w:szCs w:val="24"/>
        </w:rPr>
        <w:t>Geschenken en uitnodigingen</w:t>
      </w:r>
    </w:p>
    <w:p w14:paraId="02CBCC0B" w14:textId="3FC14E69" w:rsidR="003070E1" w:rsidRPr="00B034D4" w:rsidRDefault="003070E1" w:rsidP="003070E1">
      <w:r>
        <w:t xml:space="preserve">Het aannemen van geschenken en uitnodigingen van externe relaties, die mogen worden gezien als uitingen met een symbolische waarde van dank, is toegestaan tot een waarde van € </w:t>
      </w:r>
      <w:r w:rsidR="00556642">
        <w:t>[</w:t>
      </w:r>
      <w:r w:rsidR="00BA73A9">
        <w:t>…</w:t>
      </w:r>
      <w:proofErr w:type="gramStart"/>
      <w:r w:rsidR="00556642">
        <w:t>]</w:t>
      </w:r>
      <w:r>
        <w:t>,-</w:t>
      </w:r>
      <w:proofErr w:type="gramEnd"/>
      <w:r>
        <w:t xml:space="preserve"> inclusief BTW</w:t>
      </w:r>
      <w:r w:rsidR="00923FA1">
        <w:t>,</w:t>
      </w:r>
      <w:r>
        <w:t xml:space="preserve"> per geschenk of uitnodiging.</w:t>
      </w:r>
      <w:r w:rsidR="008436F8">
        <w:t xml:space="preserve"> </w:t>
      </w:r>
      <w:r>
        <w:t xml:space="preserve">Overige uitnodigingen worden besproken met de voorzitter van de </w:t>
      </w:r>
      <w:r w:rsidR="00556642">
        <w:t>r</w:t>
      </w:r>
      <w:r>
        <w:t>aad van Toezicht</w:t>
      </w:r>
      <w:r w:rsidR="007A2812">
        <w:t xml:space="preserve">. De voorzitter van de raad van toezicht </w:t>
      </w:r>
      <w:r w:rsidR="00012500">
        <w:t>besluit of deze akkoord zi</w:t>
      </w:r>
      <w:r w:rsidR="007A4C71">
        <w:t xml:space="preserve">jn. </w:t>
      </w:r>
    </w:p>
    <w:p w14:paraId="5C2E6F31" w14:textId="77777777" w:rsidR="00263FE8" w:rsidRPr="00B034D4" w:rsidRDefault="00263FE8" w:rsidP="00EE138F"/>
    <w:p w14:paraId="3567A7F0" w14:textId="50F245CC" w:rsidR="00263FE8" w:rsidRPr="00B034D4" w:rsidRDefault="00F8718F" w:rsidP="00EE138F">
      <w:pPr>
        <w:rPr>
          <w:b/>
          <w:bCs/>
          <w:sz w:val="24"/>
          <w:szCs w:val="36"/>
        </w:rPr>
      </w:pPr>
      <w:r>
        <w:rPr>
          <w:b/>
          <w:bCs/>
          <w:sz w:val="24"/>
          <w:szCs w:val="36"/>
        </w:rPr>
        <w:t>7</w:t>
      </w:r>
      <w:r w:rsidR="00263FE8" w:rsidRPr="00B034D4">
        <w:rPr>
          <w:b/>
          <w:bCs/>
          <w:sz w:val="24"/>
          <w:szCs w:val="36"/>
        </w:rPr>
        <w:tab/>
        <w:t>Onvoorziene gevallen</w:t>
      </w:r>
    </w:p>
    <w:p w14:paraId="363BFC59" w14:textId="26918261" w:rsidR="00263FE8" w:rsidRPr="00B034D4" w:rsidRDefault="00263FE8" w:rsidP="00EE138F">
      <w:r w:rsidRPr="00B034D4">
        <w:t>In gevallen waarin d</w:t>
      </w:r>
      <w:r w:rsidR="00BE1838">
        <w:t xml:space="preserve">it beleid </w:t>
      </w:r>
      <w:r w:rsidRPr="00B034D4">
        <w:t>niet voorziet, beslist de raad van toezicht.</w:t>
      </w:r>
    </w:p>
    <w:p w14:paraId="7E94B9C1" w14:textId="77777777" w:rsidR="009742F5" w:rsidRPr="00B034D4" w:rsidRDefault="009742F5" w:rsidP="00EE138F"/>
    <w:p w14:paraId="65B95492" w14:textId="50F4141B" w:rsidR="009742F5" w:rsidRPr="00B034D4" w:rsidRDefault="00F8718F" w:rsidP="00EE138F">
      <w:pPr>
        <w:rPr>
          <w:b/>
          <w:bCs/>
          <w:sz w:val="24"/>
          <w:szCs w:val="36"/>
        </w:rPr>
      </w:pPr>
      <w:r>
        <w:rPr>
          <w:b/>
          <w:bCs/>
          <w:sz w:val="24"/>
          <w:szCs w:val="36"/>
        </w:rPr>
        <w:t>8</w:t>
      </w:r>
      <w:r w:rsidR="009742F5" w:rsidRPr="00B034D4">
        <w:rPr>
          <w:b/>
          <w:bCs/>
          <w:sz w:val="24"/>
          <w:szCs w:val="36"/>
        </w:rPr>
        <w:tab/>
        <w:t>Inwe</w:t>
      </w:r>
      <w:r w:rsidR="00C0505D" w:rsidRPr="00B034D4">
        <w:rPr>
          <w:b/>
          <w:bCs/>
          <w:sz w:val="24"/>
          <w:szCs w:val="36"/>
        </w:rPr>
        <w:t>rkingtreding</w:t>
      </w:r>
    </w:p>
    <w:p w14:paraId="6CE663E0" w14:textId="081593AF" w:rsidR="00C0505D" w:rsidRPr="00B034D4" w:rsidRDefault="00BE1838" w:rsidP="00C0505D">
      <w:r>
        <w:t>Dit beleid</w:t>
      </w:r>
      <w:r w:rsidR="00C0505D" w:rsidRPr="00B034D4">
        <w:t xml:space="preserve"> treedt in werking per [</w:t>
      </w:r>
      <w:r w:rsidR="003063C3">
        <w:t>datum</w:t>
      </w:r>
      <w:r w:rsidR="00C0505D" w:rsidRPr="00B034D4">
        <w:t xml:space="preserve">] en blijft van kracht tot deze wordt gewijzigd of vervangen. </w:t>
      </w:r>
      <w:r>
        <w:t>Het beleid</w:t>
      </w:r>
      <w:r w:rsidR="00C0505D" w:rsidRPr="00B034D4">
        <w:t xml:space="preserve"> kan door de raad van toezicht worden gewijzigd, na overleg met de raad van bestuur.</w:t>
      </w:r>
    </w:p>
    <w:p w14:paraId="45231D89" w14:textId="77777777" w:rsidR="00C0505D" w:rsidRPr="00B034D4" w:rsidRDefault="00C0505D" w:rsidP="00C0505D">
      <w:pPr>
        <w:rPr>
          <w:sz w:val="24"/>
          <w:szCs w:val="36"/>
        </w:rPr>
      </w:pPr>
    </w:p>
    <w:sectPr w:rsidR="00C0505D" w:rsidRPr="00B034D4" w:rsidSect="005352A3">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2F09" w14:textId="77777777" w:rsidR="00E84A6B" w:rsidRDefault="00E84A6B">
      <w:r>
        <w:separator/>
      </w:r>
    </w:p>
  </w:endnote>
  <w:endnote w:type="continuationSeparator" w:id="0">
    <w:p w14:paraId="38D3C9F5" w14:textId="77777777" w:rsidR="00E84A6B" w:rsidRDefault="00E84A6B">
      <w:r>
        <w:continuationSeparator/>
      </w:r>
    </w:p>
  </w:endnote>
  <w:endnote w:type="continuationNotice" w:id="1">
    <w:p w14:paraId="44FD9684" w14:textId="77777777" w:rsidR="00E84A6B" w:rsidRDefault="00E84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60160739"/>
      <w:docPartObj>
        <w:docPartGallery w:val="Page Numbers (Bottom of Page)"/>
        <w:docPartUnique/>
      </w:docPartObj>
    </w:sdtPr>
    <w:sdtContent>
      <w:p w14:paraId="373B2A21" w14:textId="73A90D4D" w:rsidR="005352A3" w:rsidRDefault="005352A3" w:rsidP="001156E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D21E12C" w14:textId="77777777" w:rsidR="00491D70" w:rsidRDefault="00491D70" w:rsidP="005352A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76788674"/>
      <w:docPartObj>
        <w:docPartGallery w:val="Page Numbers (Bottom of Page)"/>
        <w:docPartUnique/>
      </w:docPartObj>
    </w:sdtPr>
    <w:sdtContent>
      <w:p w14:paraId="48648709" w14:textId="20D3271B" w:rsidR="005352A3" w:rsidRDefault="005352A3" w:rsidP="001156E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75150B72" w14:textId="372DCBB1" w:rsidR="00D62464" w:rsidRPr="00D62464" w:rsidRDefault="00D62464" w:rsidP="005352A3">
    <w:pPr>
      <w:pStyle w:val="Voettekst"/>
      <w:ind w:right="360"/>
      <w:jc w:val="right"/>
      <w:rPr>
        <w:sz w:val="16"/>
        <w:szCs w:val="16"/>
      </w:rPr>
    </w:pPr>
  </w:p>
  <w:p w14:paraId="75150B73" w14:textId="7D25CC2B" w:rsidR="003149B0" w:rsidRDefault="00491D70" w:rsidP="002C6AE6">
    <w:pPr>
      <w:pStyle w:val="Voettekst"/>
    </w:pPr>
    <w:r>
      <w:t>Versie 1,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F635" w14:textId="77777777" w:rsidR="00491D70" w:rsidRDefault="00491D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9A7D" w14:textId="77777777" w:rsidR="00E84A6B" w:rsidRDefault="00E84A6B">
      <w:r>
        <w:separator/>
      </w:r>
    </w:p>
  </w:footnote>
  <w:footnote w:type="continuationSeparator" w:id="0">
    <w:p w14:paraId="6E08BE78" w14:textId="77777777" w:rsidR="00E84A6B" w:rsidRDefault="00E84A6B">
      <w:r>
        <w:continuationSeparator/>
      </w:r>
    </w:p>
  </w:footnote>
  <w:footnote w:type="continuationNotice" w:id="1">
    <w:p w14:paraId="25F7CD24" w14:textId="77777777" w:rsidR="00E84A6B" w:rsidRDefault="00E84A6B"/>
  </w:footnote>
  <w:footnote w:id="2">
    <w:p w14:paraId="4D528D46" w14:textId="2425C5C7" w:rsidR="006C53F9" w:rsidRDefault="006C53F9">
      <w:pPr>
        <w:pStyle w:val="Voetnoottekst"/>
      </w:pPr>
      <w:r>
        <w:rPr>
          <w:rStyle w:val="Voetnootmarkering"/>
        </w:rPr>
        <w:footnoteRef/>
      </w:r>
      <w:r>
        <w:t xml:space="preserve"> </w:t>
      </w:r>
      <w:r w:rsidRPr="006C53F9">
        <w:rPr>
          <w:sz w:val="18"/>
          <w:szCs w:val="18"/>
        </w:rPr>
        <w:t xml:space="preserve">Een vooraf vastgestelde maandelijkse </w:t>
      </w:r>
      <w:proofErr w:type="spellStart"/>
      <w:r w:rsidRPr="006C53F9">
        <w:rPr>
          <w:sz w:val="18"/>
          <w:szCs w:val="18"/>
        </w:rPr>
        <w:t>onkostenvergoedingin</w:t>
      </w:r>
      <w:proofErr w:type="spellEnd"/>
      <w:r w:rsidRPr="006C53F9">
        <w:rPr>
          <w:sz w:val="18"/>
          <w:szCs w:val="18"/>
        </w:rPr>
        <w:t xml:space="preserve"> plaats van/naast een onkostenvergoeding op declaratiebasis </w:t>
      </w:r>
      <w:r w:rsidR="00395B95">
        <w:rPr>
          <w:sz w:val="18"/>
          <w:szCs w:val="18"/>
        </w:rPr>
        <w:t>is mogelijk</w:t>
      </w:r>
      <w:r w:rsidRPr="006C53F9">
        <w:rPr>
          <w:sz w:val="18"/>
          <w:szCs w:val="18"/>
        </w:rPr>
        <w:t xml:space="preserve">. </w:t>
      </w:r>
      <w:r w:rsidR="00A262D1">
        <w:rPr>
          <w:sz w:val="18"/>
          <w:szCs w:val="18"/>
        </w:rPr>
        <w:t xml:space="preserve">Het is </w:t>
      </w:r>
      <w:r w:rsidR="00913562">
        <w:rPr>
          <w:sz w:val="18"/>
          <w:szCs w:val="18"/>
        </w:rPr>
        <w:t xml:space="preserve">van belang </w:t>
      </w:r>
      <w:r w:rsidR="00A262D1">
        <w:rPr>
          <w:sz w:val="18"/>
          <w:szCs w:val="18"/>
        </w:rPr>
        <w:t>afspr</w:t>
      </w:r>
      <w:r w:rsidR="00913562">
        <w:rPr>
          <w:sz w:val="18"/>
          <w:szCs w:val="18"/>
        </w:rPr>
        <w:t>aken te maken over welke</w:t>
      </w:r>
      <w:r w:rsidR="00A262D1">
        <w:rPr>
          <w:sz w:val="18"/>
          <w:szCs w:val="18"/>
        </w:rPr>
        <w:t xml:space="preserve"> kosten gedekt worden</w:t>
      </w:r>
      <w:r w:rsidR="00913562">
        <w:rPr>
          <w:sz w:val="18"/>
          <w:szCs w:val="18"/>
        </w:rPr>
        <w:t xml:space="preserve"> met een eventuele vaste onkostenvergoeding. </w:t>
      </w:r>
      <w:r w:rsidR="00395B95">
        <w:rPr>
          <w:sz w:val="18"/>
          <w:szCs w:val="18"/>
        </w:rPr>
        <w:t xml:space="preserve">We adviseren de gewenste afspraken </w:t>
      </w:r>
      <w:r w:rsidR="0010780F">
        <w:rPr>
          <w:sz w:val="18"/>
          <w:szCs w:val="18"/>
        </w:rPr>
        <w:t>(</w:t>
      </w:r>
      <w:r w:rsidR="00395B95">
        <w:rPr>
          <w:sz w:val="18"/>
          <w:szCs w:val="18"/>
        </w:rPr>
        <w:t>fiscaal</w:t>
      </w:r>
      <w:r w:rsidR="0010780F">
        <w:rPr>
          <w:sz w:val="18"/>
          <w:szCs w:val="18"/>
        </w:rPr>
        <w:t>)</w:t>
      </w:r>
      <w:r w:rsidR="00395B95">
        <w:rPr>
          <w:sz w:val="18"/>
          <w:szCs w:val="18"/>
        </w:rPr>
        <w:t xml:space="preserve"> te laten toetsen</w:t>
      </w:r>
      <w:r w:rsidRPr="006C53F9">
        <w:rPr>
          <w:sz w:val="18"/>
          <w:szCs w:val="18"/>
        </w:rPr>
        <w:t>.</w:t>
      </w:r>
    </w:p>
  </w:footnote>
  <w:footnote w:id="3">
    <w:p w14:paraId="4B44B223" w14:textId="2580E207" w:rsidR="00B034D4" w:rsidRPr="00B034D4" w:rsidRDefault="00B034D4" w:rsidP="00B034D4">
      <w:pPr>
        <w:rPr>
          <w:sz w:val="16"/>
          <w:szCs w:val="16"/>
        </w:rPr>
      </w:pPr>
      <w:r w:rsidRPr="00B034D4">
        <w:rPr>
          <w:rStyle w:val="Voetnootmarkering"/>
          <w:sz w:val="16"/>
          <w:szCs w:val="16"/>
        </w:rPr>
        <w:footnoteRef/>
      </w:r>
      <w:r w:rsidRPr="00B034D4">
        <w:rPr>
          <w:sz w:val="16"/>
          <w:szCs w:val="16"/>
        </w:rPr>
        <w:t xml:space="preserve"> Zie voor een nadere uitwerking van het beleid rondom studiekosten, artikel 5.3 en 5.4 van de modelarbeidsovereenkomst voor zorgbestuurders van de NVZD en NVTZ.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EEF4" w14:textId="77777777" w:rsidR="00491D70" w:rsidRDefault="00491D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57C4" w14:textId="77777777" w:rsidR="00491D70" w:rsidRDefault="00491D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1D16" w14:textId="77777777" w:rsidR="00491D70" w:rsidRDefault="00491D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BF3"/>
    <w:multiLevelType w:val="hybridMultilevel"/>
    <w:tmpl w:val="D3B8B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895C23"/>
    <w:multiLevelType w:val="hybridMultilevel"/>
    <w:tmpl w:val="5870588C"/>
    <w:lvl w:ilvl="0" w:tplc="3B4AEC92">
      <w:start w:val="1"/>
      <w:numFmt w:val="decimal"/>
      <w:lvlText w:val="%1"/>
      <w:lvlJc w:val="left"/>
      <w:pPr>
        <w:ind w:left="792" w:hanging="360"/>
      </w:pPr>
      <w:rPr>
        <w:rFonts w:hint="default"/>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2" w15:restartNumberingAfterBreak="0">
    <w:nsid w:val="390E1E67"/>
    <w:multiLevelType w:val="hybridMultilevel"/>
    <w:tmpl w:val="A9665D14"/>
    <w:lvl w:ilvl="0" w:tplc="525C179C">
      <w:start w:val="1"/>
      <w:numFmt w:val="decimal"/>
      <w:lvlText w:val="%1"/>
      <w:lvlJc w:val="left"/>
      <w:pPr>
        <w:ind w:left="1060" w:hanging="70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733B7F"/>
    <w:multiLevelType w:val="hybridMultilevel"/>
    <w:tmpl w:val="931AB992"/>
    <w:lvl w:ilvl="0" w:tplc="FD8436E0">
      <w:start w:val="2"/>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FD76C3"/>
    <w:multiLevelType w:val="hybridMultilevel"/>
    <w:tmpl w:val="6D84FEDE"/>
    <w:lvl w:ilvl="0" w:tplc="DF183B8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E51B9D"/>
    <w:multiLevelType w:val="multilevel"/>
    <w:tmpl w:val="163EC03E"/>
    <w:lvl w:ilvl="0">
      <w:start w:val="3"/>
      <w:numFmt w:val="decimal"/>
      <w:lvlText w:val="%1"/>
      <w:lvlJc w:val="left"/>
      <w:pPr>
        <w:ind w:left="1060" w:hanging="70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4D684A"/>
    <w:multiLevelType w:val="hybridMultilevel"/>
    <w:tmpl w:val="79BA5A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1B3763"/>
    <w:multiLevelType w:val="multilevel"/>
    <w:tmpl w:val="04130025"/>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16cid:durableId="898828086">
    <w:abstractNumId w:val="7"/>
  </w:num>
  <w:num w:numId="2" w16cid:durableId="1139419648">
    <w:abstractNumId w:val="6"/>
  </w:num>
  <w:num w:numId="3" w16cid:durableId="232811315">
    <w:abstractNumId w:val="7"/>
  </w:num>
  <w:num w:numId="4" w16cid:durableId="133184812">
    <w:abstractNumId w:val="7"/>
  </w:num>
  <w:num w:numId="5" w16cid:durableId="635524837">
    <w:abstractNumId w:val="7"/>
  </w:num>
  <w:num w:numId="6" w16cid:durableId="541139614">
    <w:abstractNumId w:val="7"/>
  </w:num>
  <w:num w:numId="7" w16cid:durableId="81730195">
    <w:abstractNumId w:val="7"/>
  </w:num>
  <w:num w:numId="8" w16cid:durableId="108159669">
    <w:abstractNumId w:val="7"/>
  </w:num>
  <w:num w:numId="9" w16cid:durableId="1611163134">
    <w:abstractNumId w:val="7"/>
  </w:num>
  <w:num w:numId="10" w16cid:durableId="1530755349">
    <w:abstractNumId w:val="7"/>
  </w:num>
  <w:num w:numId="11" w16cid:durableId="500118508">
    <w:abstractNumId w:val="7"/>
  </w:num>
  <w:num w:numId="12" w16cid:durableId="1347362852">
    <w:abstractNumId w:val="7"/>
  </w:num>
  <w:num w:numId="13" w16cid:durableId="1063215834">
    <w:abstractNumId w:val="7"/>
  </w:num>
  <w:num w:numId="14" w16cid:durableId="1031031878">
    <w:abstractNumId w:val="0"/>
  </w:num>
  <w:num w:numId="15" w16cid:durableId="1209949804">
    <w:abstractNumId w:val="7"/>
  </w:num>
  <w:num w:numId="16" w16cid:durableId="734861684">
    <w:abstractNumId w:val="7"/>
  </w:num>
  <w:num w:numId="17" w16cid:durableId="297420422">
    <w:abstractNumId w:val="7"/>
  </w:num>
  <w:num w:numId="18" w16cid:durableId="1477988656">
    <w:abstractNumId w:val="7"/>
  </w:num>
  <w:num w:numId="19" w16cid:durableId="1427457015">
    <w:abstractNumId w:val="1"/>
  </w:num>
  <w:num w:numId="20" w16cid:durableId="1171412723">
    <w:abstractNumId w:val="4"/>
  </w:num>
  <w:num w:numId="21" w16cid:durableId="64377271">
    <w:abstractNumId w:val="5"/>
  </w:num>
  <w:num w:numId="22" w16cid:durableId="559630517">
    <w:abstractNumId w:val="3"/>
  </w:num>
  <w:num w:numId="23" w16cid:durableId="7207168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8F"/>
    <w:rsid w:val="0000064B"/>
    <w:rsid w:val="00012500"/>
    <w:rsid w:val="00012B9D"/>
    <w:rsid w:val="00015E23"/>
    <w:rsid w:val="00025228"/>
    <w:rsid w:val="0002560A"/>
    <w:rsid w:val="00036EF2"/>
    <w:rsid w:val="00036F63"/>
    <w:rsid w:val="00042619"/>
    <w:rsid w:val="00042E8B"/>
    <w:rsid w:val="00072419"/>
    <w:rsid w:val="0007783D"/>
    <w:rsid w:val="0008507D"/>
    <w:rsid w:val="00086EC7"/>
    <w:rsid w:val="0008791C"/>
    <w:rsid w:val="000A2443"/>
    <w:rsid w:val="000C62F7"/>
    <w:rsid w:val="000E13A5"/>
    <w:rsid w:val="000E17F9"/>
    <w:rsid w:val="000F6AAD"/>
    <w:rsid w:val="0010780F"/>
    <w:rsid w:val="00110487"/>
    <w:rsid w:val="00115101"/>
    <w:rsid w:val="00140725"/>
    <w:rsid w:val="00147785"/>
    <w:rsid w:val="001916B5"/>
    <w:rsid w:val="001A5ED5"/>
    <w:rsid w:val="001B69E1"/>
    <w:rsid w:val="002044EF"/>
    <w:rsid w:val="002050D5"/>
    <w:rsid w:val="00210B68"/>
    <w:rsid w:val="00211694"/>
    <w:rsid w:val="00220BAC"/>
    <w:rsid w:val="00220D58"/>
    <w:rsid w:val="00230F92"/>
    <w:rsid w:val="00234531"/>
    <w:rsid w:val="00240D43"/>
    <w:rsid w:val="00262CE5"/>
    <w:rsid w:val="00263FE8"/>
    <w:rsid w:val="002669A3"/>
    <w:rsid w:val="00267121"/>
    <w:rsid w:val="00282D82"/>
    <w:rsid w:val="00285A15"/>
    <w:rsid w:val="002B2406"/>
    <w:rsid w:val="002C2DFD"/>
    <w:rsid w:val="002C6211"/>
    <w:rsid w:val="002C6AE6"/>
    <w:rsid w:val="002D0394"/>
    <w:rsid w:val="002F3BF7"/>
    <w:rsid w:val="003063C3"/>
    <w:rsid w:val="003070E1"/>
    <w:rsid w:val="003116BB"/>
    <w:rsid w:val="00313495"/>
    <w:rsid w:val="00314403"/>
    <w:rsid w:val="003149B0"/>
    <w:rsid w:val="003163FD"/>
    <w:rsid w:val="003169AA"/>
    <w:rsid w:val="00330891"/>
    <w:rsid w:val="0035566D"/>
    <w:rsid w:val="00357125"/>
    <w:rsid w:val="00375DC0"/>
    <w:rsid w:val="00395B95"/>
    <w:rsid w:val="003B70AC"/>
    <w:rsid w:val="003C4F55"/>
    <w:rsid w:val="003D19D1"/>
    <w:rsid w:val="003E2721"/>
    <w:rsid w:val="003E7E9C"/>
    <w:rsid w:val="00427629"/>
    <w:rsid w:val="004307C4"/>
    <w:rsid w:val="0043265D"/>
    <w:rsid w:val="004355E4"/>
    <w:rsid w:val="004448E8"/>
    <w:rsid w:val="00447B3C"/>
    <w:rsid w:val="004562A4"/>
    <w:rsid w:val="00476CC0"/>
    <w:rsid w:val="00491D70"/>
    <w:rsid w:val="004947D2"/>
    <w:rsid w:val="004A12CF"/>
    <w:rsid w:val="004A5AFB"/>
    <w:rsid w:val="004C11C8"/>
    <w:rsid w:val="004C1E2A"/>
    <w:rsid w:val="004E4878"/>
    <w:rsid w:val="004F1989"/>
    <w:rsid w:val="004F2447"/>
    <w:rsid w:val="00510232"/>
    <w:rsid w:val="0052142F"/>
    <w:rsid w:val="00530DF2"/>
    <w:rsid w:val="0053433C"/>
    <w:rsid w:val="00534F30"/>
    <w:rsid w:val="005352A3"/>
    <w:rsid w:val="0055015B"/>
    <w:rsid w:val="00556642"/>
    <w:rsid w:val="005576FE"/>
    <w:rsid w:val="00563614"/>
    <w:rsid w:val="00564838"/>
    <w:rsid w:val="0057041A"/>
    <w:rsid w:val="00594341"/>
    <w:rsid w:val="00596DBC"/>
    <w:rsid w:val="005B3680"/>
    <w:rsid w:val="005C47F3"/>
    <w:rsid w:val="005E16AB"/>
    <w:rsid w:val="005E261E"/>
    <w:rsid w:val="005F09F8"/>
    <w:rsid w:val="00610F64"/>
    <w:rsid w:val="00637657"/>
    <w:rsid w:val="0064446E"/>
    <w:rsid w:val="00693FB8"/>
    <w:rsid w:val="006A5F96"/>
    <w:rsid w:val="006B0576"/>
    <w:rsid w:val="006B3BC3"/>
    <w:rsid w:val="006C020D"/>
    <w:rsid w:val="006C3A8C"/>
    <w:rsid w:val="006C3E15"/>
    <w:rsid w:val="006C53F9"/>
    <w:rsid w:val="006D6003"/>
    <w:rsid w:val="006D7A43"/>
    <w:rsid w:val="006E26B2"/>
    <w:rsid w:val="006F1CED"/>
    <w:rsid w:val="00746372"/>
    <w:rsid w:val="007542DA"/>
    <w:rsid w:val="00782056"/>
    <w:rsid w:val="007834E9"/>
    <w:rsid w:val="00783E73"/>
    <w:rsid w:val="00784848"/>
    <w:rsid w:val="00792E3B"/>
    <w:rsid w:val="007960ED"/>
    <w:rsid w:val="007A2812"/>
    <w:rsid w:val="007A4C71"/>
    <w:rsid w:val="007B3754"/>
    <w:rsid w:val="007D6C96"/>
    <w:rsid w:val="007D7171"/>
    <w:rsid w:val="007D7486"/>
    <w:rsid w:val="007E76D4"/>
    <w:rsid w:val="007F066B"/>
    <w:rsid w:val="007F6608"/>
    <w:rsid w:val="00830D60"/>
    <w:rsid w:val="008436F8"/>
    <w:rsid w:val="00861271"/>
    <w:rsid w:val="008647B1"/>
    <w:rsid w:val="00875147"/>
    <w:rsid w:val="00880250"/>
    <w:rsid w:val="0088172C"/>
    <w:rsid w:val="00883657"/>
    <w:rsid w:val="008865F3"/>
    <w:rsid w:val="00890F94"/>
    <w:rsid w:val="008A66A0"/>
    <w:rsid w:val="008B71E4"/>
    <w:rsid w:val="00913562"/>
    <w:rsid w:val="009201AD"/>
    <w:rsid w:val="00923FA1"/>
    <w:rsid w:val="00925701"/>
    <w:rsid w:val="00936683"/>
    <w:rsid w:val="009476B4"/>
    <w:rsid w:val="009613F9"/>
    <w:rsid w:val="009742F5"/>
    <w:rsid w:val="0097564F"/>
    <w:rsid w:val="00981863"/>
    <w:rsid w:val="00987749"/>
    <w:rsid w:val="00987AF9"/>
    <w:rsid w:val="009A4425"/>
    <w:rsid w:val="009A49AB"/>
    <w:rsid w:val="009B29F3"/>
    <w:rsid w:val="009B3B10"/>
    <w:rsid w:val="009B4941"/>
    <w:rsid w:val="009C5130"/>
    <w:rsid w:val="009D0CBD"/>
    <w:rsid w:val="009D10E9"/>
    <w:rsid w:val="009F1A60"/>
    <w:rsid w:val="00A010AB"/>
    <w:rsid w:val="00A13FF9"/>
    <w:rsid w:val="00A262D1"/>
    <w:rsid w:val="00A52850"/>
    <w:rsid w:val="00A5794F"/>
    <w:rsid w:val="00A83914"/>
    <w:rsid w:val="00AA2C5A"/>
    <w:rsid w:val="00AD48F3"/>
    <w:rsid w:val="00AD6C17"/>
    <w:rsid w:val="00B03277"/>
    <w:rsid w:val="00B034D4"/>
    <w:rsid w:val="00B06A3E"/>
    <w:rsid w:val="00B16452"/>
    <w:rsid w:val="00B201C7"/>
    <w:rsid w:val="00B2201F"/>
    <w:rsid w:val="00B317DA"/>
    <w:rsid w:val="00B35F32"/>
    <w:rsid w:val="00B44567"/>
    <w:rsid w:val="00B568B6"/>
    <w:rsid w:val="00B754A5"/>
    <w:rsid w:val="00B849A6"/>
    <w:rsid w:val="00B86D9B"/>
    <w:rsid w:val="00B949FE"/>
    <w:rsid w:val="00BA73A9"/>
    <w:rsid w:val="00BC321D"/>
    <w:rsid w:val="00BD3E64"/>
    <w:rsid w:val="00BE1838"/>
    <w:rsid w:val="00BE1BA2"/>
    <w:rsid w:val="00BE4337"/>
    <w:rsid w:val="00C0505D"/>
    <w:rsid w:val="00C13248"/>
    <w:rsid w:val="00C1601C"/>
    <w:rsid w:val="00C22B1E"/>
    <w:rsid w:val="00C31EA8"/>
    <w:rsid w:val="00C35746"/>
    <w:rsid w:val="00C51DD4"/>
    <w:rsid w:val="00C72191"/>
    <w:rsid w:val="00C7504B"/>
    <w:rsid w:val="00C91ECC"/>
    <w:rsid w:val="00C92DEB"/>
    <w:rsid w:val="00C9495B"/>
    <w:rsid w:val="00CC5563"/>
    <w:rsid w:val="00CC567C"/>
    <w:rsid w:val="00CD0E08"/>
    <w:rsid w:val="00CD2947"/>
    <w:rsid w:val="00CF07A9"/>
    <w:rsid w:val="00CF2FD1"/>
    <w:rsid w:val="00D11CED"/>
    <w:rsid w:val="00D20CA8"/>
    <w:rsid w:val="00D273B2"/>
    <w:rsid w:val="00D4144C"/>
    <w:rsid w:val="00D62464"/>
    <w:rsid w:val="00D62CF4"/>
    <w:rsid w:val="00D718BF"/>
    <w:rsid w:val="00D84802"/>
    <w:rsid w:val="00D92DA6"/>
    <w:rsid w:val="00DA0651"/>
    <w:rsid w:val="00DB2EBF"/>
    <w:rsid w:val="00DD34F3"/>
    <w:rsid w:val="00DF5EC9"/>
    <w:rsid w:val="00DF7FBB"/>
    <w:rsid w:val="00E01102"/>
    <w:rsid w:val="00E04CBD"/>
    <w:rsid w:val="00E21E4F"/>
    <w:rsid w:val="00E22051"/>
    <w:rsid w:val="00E32B16"/>
    <w:rsid w:val="00E460ED"/>
    <w:rsid w:val="00E5141A"/>
    <w:rsid w:val="00E530D3"/>
    <w:rsid w:val="00E605BA"/>
    <w:rsid w:val="00E60F2D"/>
    <w:rsid w:val="00E71FEB"/>
    <w:rsid w:val="00E72FF5"/>
    <w:rsid w:val="00E84A6B"/>
    <w:rsid w:val="00EA1375"/>
    <w:rsid w:val="00EB5802"/>
    <w:rsid w:val="00EB5AA8"/>
    <w:rsid w:val="00EC7F9A"/>
    <w:rsid w:val="00EE138F"/>
    <w:rsid w:val="00EE53C1"/>
    <w:rsid w:val="00F15088"/>
    <w:rsid w:val="00F15403"/>
    <w:rsid w:val="00F20107"/>
    <w:rsid w:val="00F4183A"/>
    <w:rsid w:val="00F534D3"/>
    <w:rsid w:val="00F56B9E"/>
    <w:rsid w:val="00F624A5"/>
    <w:rsid w:val="00F63230"/>
    <w:rsid w:val="00F66FFE"/>
    <w:rsid w:val="00F8529E"/>
    <w:rsid w:val="00F855AF"/>
    <w:rsid w:val="00F8718F"/>
    <w:rsid w:val="00FA277A"/>
    <w:rsid w:val="00FA4269"/>
    <w:rsid w:val="00FB4227"/>
    <w:rsid w:val="00FD2F6D"/>
    <w:rsid w:val="00FF09B8"/>
    <w:rsid w:val="00FF4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50AEC"/>
  <w15:docId w15:val="{81835832-64A7-4B4E-B9DF-4F4C9D27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754"/>
    <w:rPr>
      <w:rFonts w:ascii="Verdana" w:hAnsi="Verdana"/>
      <w:szCs w:val="24"/>
    </w:rPr>
  </w:style>
  <w:style w:type="paragraph" w:styleId="Kop1">
    <w:name w:val="heading 1"/>
    <w:basedOn w:val="Standaard"/>
    <w:next w:val="Standaard"/>
    <w:qFormat/>
    <w:rsid w:val="007B3754"/>
    <w:pPr>
      <w:keepNext/>
      <w:numPr>
        <w:numId w:val="1"/>
      </w:numPr>
      <w:spacing w:before="240" w:after="60"/>
      <w:outlineLvl w:val="0"/>
    </w:pPr>
    <w:rPr>
      <w:rFonts w:cs="Arial"/>
      <w:b/>
      <w:bCs/>
      <w:kern w:val="32"/>
      <w:szCs w:val="32"/>
    </w:rPr>
  </w:style>
  <w:style w:type="paragraph" w:styleId="Kop2">
    <w:name w:val="heading 2"/>
    <w:aliases w:val="2,sub-sect,h2"/>
    <w:basedOn w:val="Standaard"/>
    <w:next w:val="Standaard"/>
    <w:qFormat/>
    <w:rsid w:val="007B3754"/>
    <w:pPr>
      <w:keepNext/>
      <w:numPr>
        <w:ilvl w:val="1"/>
        <w:numId w:val="1"/>
      </w:numPr>
      <w:spacing w:before="240" w:after="60"/>
      <w:outlineLvl w:val="1"/>
    </w:pPr>
    <w:rPr>
      <w:rFonts w:cs="Arial"/>
      <w:b/>
      <w:bCs/>
      <w:iCs/>
      <w:szCs w:val="28"/>
    </w:rPr>
  </w:style>
  <w:style w:type="paragraph" w:styleId="Kop3">
    <w:name w:val="heading 3"/>
    <w:aliases w:val="h3,3,sub-sub,subsect,sub section header"/>
    <w:basedOn w:val="Standaard"/>
    <w:next w:val="Standaard"/>
    <w:qFormat/>
    <w:rsid w:val="007B3754"/>
    <w:pPr>
      <w:keepNext/>
      <w:numPr>
        <w:ilvl w:val="2"/>
        <w:numId w:val="1"/>
      </w:numPr>
      <w:spacing w:before="240" w:after="60"/>
      <w:outlineLvl w:val="2"/>
    </w:pPr>
    <w:rPr>
      <w:rFonts w:cs="Arial"/>
      <w:b/>
      <w:bCs/>
      <w:szCs w:val="26"/>
    </w:rPr>
  </w:style>
  <w:style w:type="paragraph" w:styleId="Kop4">
    <w:name w:val="heading 4"/>
    <w:basedOn w:val="Standaard"/>
    <w:next w:val="Standaard"/>
    <w:qFormat/>
    <w:rsid w:val="007B3754"/>
    <w:pPr>
      <w:keepNext/>
      <w:numPr>
        <w:ilvl w:val="3"/>
        <w:numId w:val="1"/>
      </w:numPr>
      <w:jc w:val="center"/>
      <w:outlineLvl w:val="3"/>
    </w:pPr>
    <w:rPr>
      <w:sz w:val="40"/>
      <w:szCs w:val="20"/>
    </w:rPr>
  </w:style>
  <w:style w:type="paragraph" w:styleId="Kop5">
    <w:name w:val="heading 5"/>
    <w:basedOn w:val="Standaard"/>
    <w:next w:val="Standaard"/>
    <w:qFormat/>
    <w:rsid w:val="007B3754"/>
    <w:pPr>
      <w:keepNext/>
      <w:numPr>
        <w:ilvl w:val="4"/>
        <w:numId w:val="1"/>
      </w:numPr>
      <w:jc w:val="center"/>
      <w:outlineLvl w:val="4"/>
    </w:pPr>
    <w:rPr>
      <w:b/>
      <w:bCs/>
      <w:sz w:val="32"/>
      <w:szCs w:val="20"/>
    </w:rPr>
  </w:style>
  <w:style w:type="paragraph" w:styleId="Kop6">
    <w:name w:val="heading 6"/>
    <w:basedOn w:val="Standaard"/>
    <w:next w:val="Standaard"/>
    <w:qFormat/>
    <w:rsid w:val="00AD48F3"/>
    <w:pPr>
      <w:numPr>
        <w:ilvl w:val="5"/>
        <w:numId w:val="1"/>
      </w:numPr>
      <w:spacing w:before="240" w:after="60"/>
      <w:outlineLvl w:val="5"/>
    </w:pPr>
    <w:rPr>
      <w:b/>
      <w:bCs/>
      <w:sz w:val="22"/>
      <w:szCs w:val="22"/>
    </w:rPr>
  </w:style>
  <w:style w:type="paragraph" w:styleId="Kop7">
    <w:name w:val="heading 7"/>
    <w:basedOn w:val="Standaard"/>
    <w:next w:val="Standaard"/>
    <w:qFormat/>
    <w:rsid w:val="00AD48F3"/>
    <w:pPr>
      <w:numPr>
        <w:ilvl w:val="6"/>
        <w:numId w:val="1"/>
      </w:numPr>
      <w:spacing w:before="240" w:after="60"/>
      <w:outlineLvl w:val="6"/>
    </w:pPr>
  </w:style>
  <w:style w:type="paragraph" w:styleId="Kop8">
    <w:name w:val="heading 8"/>
    <w:basedOn w:val="Standaard"/>
    <w:next w:val="Standaard"/>
    <w:qFormat/>
    <w:rsid w:val="00AD48F3"/>
    <w:pPr>
      <w:numPr>
        <w:ilvl w:val="7"/>
        <w:numId w:val="1"/>
      </w:numPr>
      <w:spacing w:before="240" w:after="60"/>
      <w:outlineLvl w:val="7"/>
    </w:pPr>
    <w:rPr>
      <w:i/>
      <w:iCs/>
    </w:rPr>
  </w:style>
  <w:style w:type="paragraph" w:styleId="Kop9">
    <w:name w:val="heading 9"/>
    <w:basedOn w:val="Standaard"/>
    <w:next w:val="Standaard"/>
    <w:qFormat/>
    <w:rsid w:val="00AD48F3"/>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D48F3"/>
    <w:pPr>
      <w:tabs>
        <w:tab w:val="center" w:pos="4536"/>
        <w:tab w:val="right" w:pos="9072"/>
      </w:tabs>
    </w:pPr>
  </w:style>
  <w:style w:type="paragraph" w:styleId="Voettekst">
    <w:name w:val="footer"/>
    <w:basedOn w:val="Standaard"/>
    <w:link w:val="VoettekstChar"/>
    <w:uiPriority w:val="99"/>
    <w:rsid w:val="00AD48F3"/>
    <w:pPr>
      <w:tabs>
        <w:tab w:val="center" w:pos="4536"/>
        <w:tab w:val="right" w:pos="9072"/>
      </w:tabs>
    </w:pPr>
  </w:style>
  <w:style w:type="character" w:styleId="Paginanummer">
    <w:name w:val="page number"/>
    <w:basedOn w:val="Standaardalinea-lettertype"/>
    <w:semiHidden/>
    <w:rsid w:val="00AD48F3"/>
  </w:style>
  <w:style w:type="paragraph" w:styleId="Inhopg1">
    <w:name w:val="toc 1"/>
    <w:basedOn w:val="Standaard"/>
    <w:next w:val="Standaard"/>
    <w:autoRedefine/>
    <w:uiPriority w:val="39"/>
    <w:rsid w:val="00AD48F3"/>
    <w:pPr>
      <w:spacing w:before="120" w:after="120"/>
    </w:pPr>
    <w:rPr>
      <w:noProof/>
    </w:rPr>
  </w:style>
  <w:style w:type="paragraph" w:styleId="Inhopg2">
    <w:name w:val="toc 2"/>
    <w:basedOn w:val="Standaard"/>
    <w:next w:val="Standaard"/>
    <w:autoRedefine/>
    <w:uiPriority w:val="39"/>
    <w:rsid w:val="00AD48F3"/>
    <w:pPr>
      <w:ind w:left="240"/>
    </w:pPr>
  </w:style>
  <w:style w:type="paragraph" w:styleId="Inhopg3">
    <w:name w:val="toc 3"/>
    <w:basedOn w:val="Standaard"/>
    <w:next w:val="Standaard"/>
    <w:autoRedefine/>
    <w:uiPriority w:val="39"/>
    <w:rsid w:val="00AD48F3"/>
    <w:pPr>
      <w:ind w:left="480"/>
    </w:pPr>
  </w:style>
  <w:style w:type="paragraph" w:styleId="Inhopg4">
    <w:name w:val="toc 4"/>
    <w:basedOn w:val="Standaard"/>
    <w:next w:val="Standaard"/>
    <w:autoRedefine/>
    <w:semiHidden/>
    <w:rsid w:val="00AD48F3"/>
    <w:pPr>
      <w:ind w:left="720"/>
    </w:pPr>
  </w:style>
  <w:style w:type="paragraph" w:styleId="Inhopg5">
    <w:name w:val="toc 5"/>
    <w:basedOn w:val="Standaard"/>
    <w:next w:val="Standaard"/>
    <w:autoRedefine/>
    <w:semiHidden/>
    <w:rsid w:val="00AD48F3"/>
    <w:pPr>
      <w:ind w:left="960"/>
    </w:pPr>
  </w:style>
  <w:style w:type="paragraph" w:styleId="Inhopg6">
    <w:name w:val="toc 6"/>
    <w:basedOn w:val="Standaard"/>
    <w:next w:val="Standaard"/>
    <w:autoRedefine/>
    <w:semiHidden/>
    <w:rsid w:val="00AD48F3"/>
    <w:pPr>
      <w:ind w:left="1200"/>
    </w:pPr>
  </w:style>
  <w:style w:type="paragraph" w:styleId="Inhopg7">
    <w:name w:val="toc 7"/>
    <w:basedOn w:val="Standaard"/>
    <w:next w:val="Standaard"/>
    <w:autoRedefine/>
    <w:semiHidden/>
    <w:rsid w:val="00AD48F3"/>
    <w:pPr>
      <w:ind w:left="1440"/>
    </w:pPr>
  </w:style>
  <w:style w:type="paragraph" w:styleId="Inhopg8">
    <w:name w:val="toc 8"/>
    <w:basedOn w:val="Standaard"/>
    <w:next w:val="Standaard"/>
    <w:autoRedefine/>
    <w:semiHidden/>
    <w:rsid w:val="00AD48F3"/>
    <w:pPr>
      <w:ind w:left="1680"/>
    </w:pPr>
  </w:style>
  <w:style w:type="paragraph" w:styleId="Inhopg9">
    <w:name w:val="toc 9"/>
    <w:basedOn w:val="Standaard"/>
    <w:next w:val="Standaard"/>
    <w:autoRedefine/>
    <w:semiHidden/>
    <w:rsid w:val="00AD48F3"/>
    <w:pPr>
      <w:ind w:left="1920"/>
    </w:pPr>
  </w:style>
  <w:style w:type="character" w:styleId="Hyperlink">
    <w:name w:val="Hyperlink"/>
    <w:basedOn w:val="Standaardalinea-lettertype"/>
    <w:uiPriority w:val="99"/>
    <w:rsid w:val="00AD48F3"/>
    <w:rPr>
      <w:color w:val="0000FF"/>
      <w:u w:val="single"/>
    </w:rPr>
  </w:style>
  <w:style w:type="paragraph" w:styleId="Plattetekstinspringen2">
    <w:name w:val="Body Text Indent 2"/>
    <w:basedOn w:val="Standaard"/>
    <w:semiHidden/>
    <w:rsid w:val="00AD48F3"/>
    <w:pPr>
      <w:ind w:left="708"/>
    </w:pPr>
    <w:rPr>
      <w:szCs w:val="20"/>
    </w:rPr>
  </w:style>
  <w:style w:type="paragraph" w:styleId="Voetnoottekst">
    <w:name w:val="footnote text"/>
    <w:basedOn w:val="Standaard"/>
    <w:semiHidden/>
    <w:rsid w:val="00AD48F3"/>
    <w:rPr>
      <w:szCs w:val="20"/>
    </w:rPr>
  </w:style>
  <w:style w:type="character" w:styleId="Voetnootmarkering">
    <w:name w:val="footnote reference"/>
    <w:basedOn w:val="Standaardalinea-lettertype"/>
    <w:semiHidden/>
    <w:rsid w:val="00AD48F3"/>
    <w:rPr>
      <w:vertAlign w:val="superscript"/>
    </w:rPr>
  </w:style>
  <w:style w:type="paragraph" w:styleId="Plattetekst">
    <w:name w:val="Body Text"/>
    <w:basedOn w:val="Standaard"/>
    <w:semiHidden/>
    <w:rsid w:val="00AD48F3"/>
    <w:pPr>
      <w:jc w:val="center"/>
    </w:pPr>
  </w:style>
  <w:style w:type="paragraph" w:styleId="Plattetekstinspringen">
    <w:name w:val="Body Text Indent"/>
    <w:basedOn w:val="Standaard"/>
    <w:semiHidden/>
    <w:rsid w:val="00AD48F3"/>
    <w:pPr>
      <w:ind w:left="1416"/>
    </w:pPr>
  </w:style>
  <w:style w:type="paragraph" w:styleId="Plattetekstinspringen3">
    <w:name w:val="Body Text Indent 3"/>
    <w:basedOn w:val="Standaard"/>
    <w:semiHidden/>
    <w:rsid w:val="00AD48F3"/>
    <w:pPr>
      <w:ind w:left="900"/>
    </w:pPr>
  </w:style>
  <w:style w:type="paragraph" w:customStyle="1" w:styleId="FrontPageTable">
    <w:name w:val="Front Page Table"/>
    <w:basedOn w:val="Standaard"/>
    <w:rsid w:val="00AD48F3"/>
    <w:pPr>
      <w:keepLines/>
      <w:overflowPunct w:val="0"/>
      <w:autoSpaceDE w:val="0"/>
      <w:autoSpaceDN w:val="0"/>
      <w:adjustRightInd w:val="0"/>
      <w:spacing w:after="240"/>
      <w:textAlignment w:val="baseline"/>
    </w:pPr>
    <w:rPr>
      <w:szCs w:val="20"/>
      <w:lang w:val="en-US"/>
    </w:rPr>
  </w:style>
  <w:style w:type="paragraph" w:styleId="Plattetekst3">
    <w:name w:val="Body Text 3"/>
    <w:basedOn w:val="Standaard"/>
    <w:semiHidden/>
    <w:rsid w:val="00AD48F3"/>
    <w:rPr>
      <w:i/>
      <w:iCs/>
    </w:rPr>
  </w:style>
  <w:style w:type="paragraph" w:customStyle="1" w:styleId="ProjectTitle">
    <w:name w:val="Project Title"/>
    <w:basedOn w:val="Standaard"/>
    <w:rsid w:val="00AD48F3"/>
    <w:pPr>
      <w:overflowPunct w:val="0"/>
      <w:autoSpaceDE w:val="0"/>
      <w:autoSpaceDN w:val="0"/>
      <w:adjustRightInd w:val="0"/>
      <w:spacing w:after="120"/>
      <w:textAlignment w:val="baseline"/>
    </w:pPr>
    <w:rPr>
      <w:b/>
      <w:sz w:val="32"/>
      <w:szCs w:val="20"/>
      <w:lang w:val="en-US"/>
    </w:rPr>
  </w:style>
  <w:style w:type="paragraph" w:customStyle="1" w:styleId="xl27">
    <w:name w:val="xl27"/>
    <w:basedOn w:val="Standaard"/>
    <w:rsid w:val="00AD48F3"/>
    <w:pPr>
      <w:spacing w:before="100" w:beforeAutospacing="1" w:after="100" w:afterAutospacing="1"/>
    </w:pPr>
    <w:rPr>
      <w:rFonts w:ascii="Arial" w:eastAsia="Arial Unicode MS" w:hAnsi="Arial" w:cs="Arial"/>
      <w:b/>
      <w:bCs/>
    </w:rPr>
  </w:style>
  <w:style w:type="paragraph" w:styleId="Plattetekst2">
    <w:name w:val="Body Text 2"/>
    <w:basedOn w:val="Standaard"/>
    <w:semiHidden/>
    <w:rsid w:val="00AD48F3"/>
    <w:rPr>
      <w:color w:val="000000"/>
      <w:szCs w:val="20"/>
    </w:rPr>
  </w:style>
  <w:style w:type="character" w:styleId="GevolgdeHyperlink">
    <w:name w:val="FollowedHyperlink"/>
    <w:basedOn w:val="Standaardalinea-lettertype"/>
    <w:semiHidden/>
    <w:rsid w:val="00AD48F3"/>
    <w:rPr>
      <w:color w:val="800080"/>
      <w:u w:val="single"/>
    </w:rPr>
  </w:style>
  <w:style w:type="table" w:styleId="Tabelraster">
    <w:name w:val="Table Grid"/>
    <w:basedOn w:val="Standaardtabel"/>
    <w:uiPriority w:val="59"/>
    <w:rsid w:val="00510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rsid w:val="007B3754"/>
    <w:rPr>
      <w:rFonts w:ascii="Verdana" w:hAnsi="Verdana"/>
      <w:sz w:val="24"/>
      <w:szCs w:val="24"/>
    </w:rPr>
  </w:style>
  <w:style w:type="paragraph" w:styleId="Ballontekst">
    <w:name w:val="Balloon Text"/>
    <w:basedOn w:val="Standaard"/>
    <w:link w:val="BallontekstChar"/>
    <w:uiPriority w:val="99"/>
    <w:semiHidden/>
    <w:unhideWhenUsed/>
    <w:rsid w:val="002C6AE6"/>
    <w:rPr>
      <w:rFonts w:ascii="Tahoma" w:hAnsi="Tahoma" w:cs="Tahoma"/>
      <w:sz w:val="16"/>
      <w:szCs w:val="16"/>
    </w:rPr>
  </w:style>
  <w:style w:type="character" w:customStyle="1" w:styleId="BallontekstChar">
    <w:name w:val="Ballontekst Char"/>
    <w:basedOn w:val="Standaardalinea-lettertype"/>
    <w:link w:val="Ballontekst"/>
    <w:uiPriority w:val="99"/>
    <w:semiHidden/>
    <w:rsid w:val="002C6AE6"/>
    <w:rPr>
      <w:rFonts w:ascii="Tahoma" w:hAnsi="Tahoma" w:cs="Tahoma"/>
      <w:sz w:val="16"/>
      <w:szCs w:val="16"/>
    </w:rPr>
  </w:style>
  <w:style w:type="paragraph" w:styleId="Lijstalinea">
    <w:name w:val="List Paragraph"/>
    <w:basedOn w:val="Standaard"/>
    <w:uiPriority w:val="34"/>
    <w:qFormat/>
    <w:rsid w:val="00220D58"/>
    <w:pPr>
      <w:ind w:left="720"/>
      <w:contextualSpacing/>
    </w:pPr>
  </w:style>
  <w:style w:type="paragraph" w:customStyle="1" w:styleId="Default">
    <w:name w:val="Default"/>
    <w:rsid w:val="00086EC7"/>
    <w:pPr>
      <w:autoSpaceDE w:val="0"/>
      <w:autoSpaceDN w:val="0"/>
      <w:adjustRightInd w:val="0"/>
    </w:pPr>
    <w:rPr>
      <w:color w:val="000000"/>
      <w:sz w:val="24"/>
      <w:szCs w:val="24"/>
    </w:rPr>
  </w:style>
  <w:style w:type="character" w:styleId="Verwijzingopmerking">
    <w:name w:val="annotation reference"/>
    <w:basedOn w:val="Standaardalinea-lettertype"/>
    <w:uiPriority w:val="99"/>
    <w:semiHidden/>
    <w:unhideWhenUsed/>
    <w:rsid w:val="00E22051"/>
    <w:rPr>
      <w:sz w:val="16"/>
      <w:szCs w:val="16"/>
    </w:rPr>
  </w:style>
  <w:style w:type="paragraph" w:styleId="Tekstopmerking">
    <w:name w:val="annotation text"/>
    <w:basedOn w:val="Standaard"/>
    <w:link w:val="TekstopmerkingChar"/>
    <w:uiPriority w:val="99"/>
    <w:unhideWhenUsed/>
    <w:rsid w:val="00E22051"/>
    <w:rPr>
      <w:szCs w:val="20"/>
    </w:rPr>
  </w:style>
  <w:style w:type="character" w:customStyle="1" w:styleId="TekstopmerkingChar">
    <w:name w:val="Tekst opmerking Char"/>
    <w:basedOn w:val="Standaardalinea-lettertype"/>
    <w:link w:val="Tekstopmerking"/>
    <w:uiPriority w:val="99"/>
    <w:rsid w:val="00E2205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22051"/>
    <w:rPr>
      <w:b/>
      <w:bCs/>
    </w:rPr>
  </w:style>
  <w:style w:type="character" w:customStyle="1" w:styleId="OnderwerpvanopmerkingChar">
    <w:name w:val="Onderwerp van opmerking Char"/>
    <w:basedOn w:val="TekstopmerkingChar"/>
    <w:link w:val="Onderwerpvanopmerking"/>
    <w:uiPriority w:val="99"/>
    <w:semiHidden/>
    <w:rsid w:val="00E22051"/>
    <w:rPr>
      <w:rFonts w:ascii="Verdana" w:hAnsi="Verdana"/>
      <w:b/>
      <w:bCs/>
    </w:rPr>
  </w:style>
  <w:style w:type="character" w:customStyle="1" w:styleId="VoettekstChar">
    <w:name w:val="Voettekst Char"/>
    <w:basedOn w:val="Standaardalinea-lettertype"/>
    <w:link w:val="Voettekst"/>
    <w:uiPriority w:val="99"/>
    <w:rsid w:val="00D62464"/>
    <w:rPr>
      <w:rFonts w:ascii="Verdana" w:hAnsi="Verdana"/>
      <w:szCs w:val="24"/>
    </w:rPr>
  </w:style>
  <w:style w:type="paragraph" w:styleId="Revisie">
    <w:name w:val="Revision"/>
    <w:hidden/>
    <w:uiPriority w:val="99"/>
    <w:semiHidden/>
    <w:rsid w:val="0074637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Sjablonen\MICT\Werkinstructie.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d50a24-d498-49cf-bae3-d96418c1fe48">
      <Terms xmlns="http://schemas.microsoft.com/office/infopath/2007/PartnerControls"/>
    </lcf76f155ced4ddcb4097134ff3c332f>
    <TaxCatchAll xmlns="ca2d7eca-690d-49b9-bf5e-1c2a2ec6d0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2F22FD3EEB94386911E0AADD9E69B" ma:contentTypeVersion="14" ma:contentTypeDescription="Een nieuw document maken." ma:contentTypeScope="" ma:versionID="b219df9522d4566c65d9cca7a6c56e0b">
  <xsd:schema xmlns:xsd="http://www.w3.org/2001/XMLSchema" xmlns:xs="http://www.w3.org/2001/XMLSchema" xmlns:p="http://schemas.microsoft.com/office/2006/metadata/properties" xmlns:ns2="58d50a24-d498-49cf-bae3-d96418c1fe48" xmlns:ns3="ca2d7eca-690d-49b9-bf5e-1c2a2ec6d09a" targetNamespace="http://schemas.microsoft.com/office/2006/metadata/properties" ma:root="true" ma:fieldsID="d94979308efe25551d1934acc6cfca3f" ns2:_="" ns3:_="">
    <xsd:import namespace="58d50a24-d498-49cf-bae3-d96418c1fe48"/>
    <xsd:import namespace="ca2d7eca-690d-49b9-bf5e-1c2a2ec6d0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50a24-d498-49cf-bae3-d96418c1f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1297a2d-e2c7-47ba-8f90-58f9f41576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d7eca-690d-49b9-bf5e-1c2a2ec6d09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04725d2e-ea45-4f8d-af9a-45b6d8259b2d}" ma:internalName="TaxCatchAll" ma:showField="CatchAllData" ma:web="ca2d7eca-690d-49b9-bf5e-1c2a2ec6d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570A-E4F6-42B9-B621-BCB24B68458F}">
  <ds:schemaRefs>
    <ds:schemaRef ds:uri="http://schemas.microsoft.com/sharepoint/v3/contenttype/forms"/>
  </ds:schemaRefs>
</ds:datastoreItem>
</file>

<file path=customXml/itemProps2.xml><?xml version="1.0" encoding="utf-8"?>
<ds:datastoreItem xmlns:ds="http://schemas.openxmlformats.org/officeDocument/2006/customXml" ds:itemID="{42CBC709-8673-4C21-AA97-A40A8C4A32F4}">
  <ds:schemaRefs>
    <ds:schemaRef ds:uri="http://schemas.microsoft.com/office/2006/metadata/properties"/>
    <ds:schemaRef ds:uri="http://schemas.microsoft.com/office/infopath/2007/PartnerControls"/>
    <ds:schemaRef ds:uri="b0091cc0-7bf0-40c2-a792-175d4479c352"/>
    <ds:schemaRef ds:uri="1062ff26-e4b6-40ea-a458-65d80a4dafef"/>
  </ds:schemaRefs>
</ds:datastoreItem>
</file>

<file path=customXml/itemProps3.xml><?xml version="1.0" encoding="utf-8"?>
<ds:datastoreItem xmlns:ds="http://schemas.openxmlformats.org/officeDocument/2006/customXml" ds:itemID="{8A3BA2B6-A87C-4900-B09A-6BF9855FA6F3}"/>
</file>

<file path=customXml/itemProps4.xml><?xml version="1.0" encoding="utf-8"?>
<ds:datastoreItem xmlns:ds="http://schemas.openxmlformats.org/officeDocument/2006/customXml" ds:itemID="{505C9AAC-5CAA-4984-BF4A-861F75A0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O:\Sjablonen\MICT\Werkinstructie.dotx</Template>
  <TotalTime>10</TotalTime>
  <Pages>4</Pages>
  <Words>1292</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TechnischAdvies</vt:lpstr>
    </vt:vector>
  </TitlesOfParts>
  <Company>ICT Beheer</Company>
  <LinksUpToDate>false</LinksUpToDate>
  <CharactersWithSpaces>8384</CharactersWithSpaces>
  <SharedDoc>false</SharedDoc>
  <HLinks>
    <vt:vector size="156" baseType="variant">
      <vt:variant>
        <vt:i4>1507385</vt:i4>
      </vt:variant>
      <vt:variant>
        <vt:i4>152</vt:i4>
      </vt:variant>
      <vt:variant>
        <vt:i4>0</vt:i4>
      </vt:variant>
      <vt:variant>
        <vt:i4>5</vt:i4>
      </vt:variant>
      <vt:variant>
        <vt:lpwstr/>
      </vt:variant>
      <vt:variant>
        <vt:lpwstr>_Toc262113841</vt:lpwstr>
      </vt:variant>
      <vt:variant>
        <vt:i4>1507385</vt:i4>
      </vt:variant>
      <vt:variant>
        <vt:i4>146</vt:i4>
      </vt:variant>
      <vt:variant>
        <vt:i4>0</vt:i4>
      </vt:variant>
      <vt:variant>
        <vt:i4>5</vt:i4>
      </vt:variant>
      <vt:variant>
        <vt:lpwstr/>
      </vt:variant>
      <vt:variant>
        <vt:lpwstr>_Toc262113840</vt:lpwstr>
      </vt:variant>
      <vt:variant>
        <vt:i4>1048633</vt:i4>
      </vt:variant>
      <vt:variant>
        <vt:i4>140</vt:i4>
      </vt:variant>
      <vt:variant>
        <vt:i4>0</vt:i4>
      </vt:variant>
      <vt:variant>
        <vt:i4>5</vt:i4>
      </vt:variant>
      <vt:variant>
        <vt:lpwstr/>
      </vt:variant>
      <vt:variant>
        <vt:lpwstr>_Toc262113839</vt:lpwstr>
      </vt:variant>
      <vt:variant>
        <vt:i4>1048633</vt:i4>
      </vt:variant>
      <vt:variant>
        <vt:i4>134</vt:i4>
      </vt:variant>
      <vt:variant>
        <vt:i4>0</vt:i4>
      </vt:variant>
      <vt:variant>
        <vt:i4>5</vt:i4>
      </vt:variant>
      <vt:variant>
        <vt:lpwstr/>
      </vt:variant>
      <vt:variant>
        <vt:lpwstr>_Toc262113838</vt:lpwstr>
      </vt:variant>
      <vt:variant>
        <vt:i4>1048633</vt:i4>
      </vt:variant>
      <vt:variant>
        <vt:i4>128</vt:i4>
      </vt:variant>
      <vt:variant>
        <vt:i4>0</vt:i4>
      </vt:variant>
      <vt:variant>
        <vt:i4>5</vt:i4>
      </vt:variant>
      <vt:variant>
        <vt:lpwstr/>
      </vt:variant>
      <vt:variant>
        <vt:lpwstr>_Toc262113837</vt:lpwstr>
      </vt:variant>
      <vt:variant>
        <vt:i4>1048633</vt:i4>
      </vt:variant>
      <vt:variant>
        <vt:i4>122</vt:i4>
      </vt:variant>
      <vt:variant>
        <vt:i4>0</vt:i4>
      </vt:variant>
      <vt:variant>
        <vt:i4>5</vt:i4>
      </vt:variant>
      <vt:variant>
        <vt:lpwstr/>
      </vt:variant>
      <vt:variant>
        <vt:lpwstr>_Toc262113836</vt:lpwstr>
      </vt:variant>
      <vt:variant>
        <vt:i4>1048633</vt:i4>
      </vt:variant>
      <vt:variant>
        <vt:i4>116</vt:i4>
      </vt:variant>
      <vt:variant>
        <vt:i4>0</vt:i4>
      </vt:variant>
      <vt:variant>
        <vt:i4>5</vt:i4>
      </vt:variant>
      <vt:variant>
        <vt:lpwstr/>
      </vt:variant>
      <vt:variant>
        <vt:lpwstr>_Toc262113835</vt:lpwstr>
      </vt:variant>
      <vt:variant>
        <vt:i4>1048633</vt:i4>
      </vt:variant>
      <vt:variant>
        <vt:i4>110</vt:i4>
      </vt:variant>
      <vt:variant>
        <vt:i4>0</vt:i4>
      </vt:variant>
      <vt:variant>
        <vt:i4>5</vt:i4>
      </vt:variant>
      <vt:variant>
        <vt:lpwstr/>
      </vt:variant>
      <vt:variant>
        <vt:lpwstr>_Toc262113834</vt:lpwstr>
      </vt:variant>
      <vt:variant>
        <vt:i4>1048633</vt:i4>
      </vt:variant>
      <vt:variant>
        <vt:i4>104</vt:i4>
      </vt:variant>
      <vt:variant>
        <vt:i4>0</vt:i4>
      </vt:variant>
      <vt:variant>
        <vt:i4>5</vt:i4>
      </vt:variant>
      <vt:variant>
        <vt:lpwstr/>
      </vt:variant>
      <vt:variant>
        <vt:lpwstr>_Toc262113833</vt:lpwstr>
      </vt:variant>
      <vt:variant>
        <vt:i4>1048633</vt:i4>
      </vt:variant>
      <vt:variant>
        <vt:i4>98</vt:i4>
      </vt:variant>
      <vt:variant>
        <vt:i4>0</vt:i4>
      </vt:variant>
      <vt:variant>
        <vt:i4>5</vt:i4>
      </vt:variant>
      <vt:variant>
        <vt:lpwstr/>
      </vt:variant>
      <vt:variant>
        <vt:lpwstr>_Toc262113832</vt:lpwstr>
      </vt:variant>
      <vt:variant>
        <vt:i4>1048633</vt:i4>
      </vt:variant>
      <vt:variant>
        <vt:i4>92</vt:i4>
      </vt:variant>
      <vt:variant>
        <vt:i4>0</vt:i4>
      </vt:variant>
      <vt:variant>
        <vt:i4>5</vt:i4>
      </vt:variant>
      <vt:variant>
        <vt:lpwstr/>
      </vt:variant>
      <vt:variant>
        <vt:lpwstr>_Toc262113831</vt:lpwstr>
      </vt:variant>
      <vt:variant>
        <vt:i4>1048633</vt:i4>
      </vt:variant>
      <vt:variant>
        <vt:i4>86</vt:i4>
      </vt:variant>
      <vt:variant>
        <vt:i4>0</vt:i4>
      </vt:variant>
      <vt:variant>
        <vt:i4>5</vt:i4>
      </vt:variant>
      <vt:variant>
        <vt:lpwstr/>
      </vt:variant>
      <vt:variant>
        <vt:lpwstr>_Toc262113830</vt:lpwstr>
      </vt:variant>
      <vt:variant>
        <vt:i4>1114169</vt:i4>
      </vt:variant>
      <vt:variant>
        <vt:i4>80</vt:i4>
      </vt:variant>
      <vt:variant>
        <vt:i4>0</vt:i4>
      </vt:variant>
      <vt:variant>
        <vt:i4>5</vt:i4>
      </vt:variant>
      <vt:variant>
        <vt:lpwstr/>
      </vt:variant>
      <vt:variant>
        <vt:lpwstr>_Toc262113829</vt:lpwstr>
      </vt:variant>
      <vt:variant>
        <vt:i4>1114169</vt:i4>
      </vt:variant>
      <vt:variant>
        <vt:i4>74</vt:i4>
      </vt:variant>
      <vt:variant>
        <vt:i4>0</vt:i4>
      </vt:variant>
      <vt:variant>
        <vt:i4>5</vt:i4>
      </vt:variant>
      <vt:variant>
        <vt:lpwstr/>
      </vt:variant>
      <vt:variant>
        <vt:lpwstr>_Toc262113828</vt:lpwstr>
      </vt:variant>
      <vt:variant>
        <vt:i4>1114169</vt:i4>
      </vt:variant>
      <vt:variant>
        <vt:i4>68</vt:i4>
      </vt:variant>
      <vt:variant>
        <vt:i4>0</vt:i4>
      </vt:variant>
      <vt:variant>
        <vt:i4>5</vt:i4>
      </vt:variant>
      <vt:variant>
        <vt:lpwstr/>
      </vt:variant>
      <vt:variant>
        <vt:lpwstr>_Toc262113827</vt:lpwstr>
      </vt:variant>
      <vt:variant>
        <vt:i4>1114169</vt:i4>
      </vt:variant>
      <vt:variant>
        <vt:i4>62</vt:i4>
      </vt:variant>
      <vt:variant>
        <vt:i4>0</vt:i4>
      </vt:variant>
      <vt:variant>
        <vt:i4>5</vt:i4>
      </vt:variant>
      <vt:variant>
        <vt:lpwstr/>
      </vt:variant>
      <vt:variant>
        <vt:lpwstr>_Toc262113826</vt:lpwstr>
      </vt:variant>
      <vt:variant>
        <vt:i4>1114169</vt:i4>
      </vt:variant>
      <vt:variant>
        <vt:i4>56</vt:i4>
      </vt:variant>
      <vt:variant>
        <vt:i4>0</vt:i4>
      </vt:variant>
      <vt:variant>
        <vt:i4>5</vt:i4>
      </vt:variant>
      <vt:variant>
        <vt:lpwstr/>
      </vt:variant>
      <vt:variant>
        <vt:lpwstr>_Toc262113825</vt:lpwstr>
      </vt:variant>
      <vt:variant>
        <vt:i4>1114169</vt:i4>
      </vt:variant>
      <vt:variant>
        <vt:i4>50</vt:i4>
      </vt:variant>
      <vt:variant>
        <vt:i4>0</vt:i4>
      </vt:variant>
      <vt:variant>
        <vt:i4>5</vt:i4>
      </vt:variant>
      <vt:variant>
        <vt:lpwstr/>
      </vt:variant>
      <vt:variant>
        <vt:lpwstr>_Toc262113824</vt:lpwstr>
      </vt:variant>
      <vt:variant>
        <vt:i4>1114169</vt:i4>
      </vt:variant>
      <vt:variant>
        <vt:i4>44</vt:i4>
      </vt:variant>
      <vt:variant>
        <vt:i4>0</vt:i4>
      </vt:variant>
      <vt:variant>
        <vt:i4>5</vt:i4>
      </vt:variant>
      <vt:variant>
        <vt:lpwstr/>
      </vt:variant>
      <vt:variant>
        <vt:lpwstr>_Toc262113823</vt:lpwstr>
      </vt:variant>
      <vt:variant>
        <vt:i4>1114169</vt:i4>
      </vt:variant>
      <vt:variant>
        <vt:i4>38</vt:i4>
      </vt:variant>
      <vt:variant>
        <vt:i4>0</vt:i4>
      </vt:variant>
      <vt:variant>
        <vt:i4>5</vt:i4>
      </vt:variant>
      <vt:variant>
        <vt:lpwstr/>
      </vt:variant>
      <vt:variant>
        <vt:lpwstr>_Toc262113822</vt:lpwstr>
      </vt:variant>
      <vt:variant>
        <vt:i4>1114169</vt:i4>
      </vt:variant>
      <vt:variant>
        <vt:i4>32</vt:i4>
      </vt:variant>
      <vt:variant>
        <vt:i4>0</vt:i4>
      </vt:variant>
      <vt:variant>
        <vt:i4>5</vt:i4>
      </vt:variant>
      <vt:variant>
        <vt:lpwstr/>
      </vt:variant>
      <vt:variant>
        <vt:lpwstr>_Toc262113821</vt:lpwstr>
      </vt:variant>
      <vt:variant>
        <vt:i4>1114169</vt:i4>
      </vt:variant>
      <vt:variant>
        <vt:i4>26</vt:i4>
      </vt:variant>
      <vt:variant>
        <vt:i4>0</vt:i4>
      </vt:variant>
      <vt:variant>
        <vt:i4>5</vt:i4>
      </vt:variant>
      <vt:variant>
        <vt:lpwstr/>
      </vt:variant>
      <vt:variant>
        <vt:lpwstr>_Toc262113820</vt:lpwstr>
      </vt:variant>
      <vt:variant>
        <vt:i4>1179705</vt:i4>
      </vt:variant>
      <vt:variant>
        <vt:i4>20</vt:i4>
      </vt:variant>
      <vt:variant>
        <vt:i4>0</vt:i4>
      </vt:variant>
      <vt:variant>
        <vt:i4>5</vt:i4>
      </vt:variant>
      <vt:variant>
        <vt:lpwstr/>
      </vt:variant>
      <vt:variant>
        <vt:lpwstr>_Toc262113819</vt:lpwstr>
      </vt:variant>
      <vt:variant>
        <vt:i4>1179705</vt:i4>
      </vt:variant>
      <vt:variant>
        <vt:i4>14</vt:i4>
      </vt:variant>
      <vt:variant>
        <vt:i4>0</vt:i4>
      </vt:variant>
      <vt:variant>
        <vt:i4>5</vt:i4>
      </vt:variant>
      <vt:variant>
        <vt:lpwstr/>
      </vt:variant>
      <vt:variant>
        <vt:lpwstr>_Toc262113818</vt:lpwstr>
      </vt:variant>
      <vt:variant>
        <vt:i4>1179705</vt:i4>
      </vt:variant>
      <vt:variant>
        <vt:i4>8</vt:i4>
      </vt:variant>
      <vt:variant>
        <vt:i4>0</vt:i4>
      </vt:variant>
      <vt:variant>
        <vt:i4>5</vt:i4>
      </vt:variant>
      <vt:variant>
        <vt:lpwstr/>
      </vt:variant>
      <vt:variant>
        <vt:lpwstr>_Toc262113817</vt:lpwstr>
      </vt:variant>
      <vt:variant>
        <vt:i4>1179705</vt:i4>
      </vt:variant>
      <vt:variant>
        <vt:i4>2</vt:i4>
      </vt:variant>
      <vt:variant>
        <vt:i4>0</vt:i4>
      </vt:variant>
      <vt:variant>
        <vt:i4>5</vt:i4>
      </vt:variant>
      <vt:variant>
        <vt:lpwstr/>
      </vt:variant>
      <vt:variant>
        <vt:lpwstr>_Toc262113816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TechnischAdvies</dc:title>
  <dc:creator>mavelthoven</dc:creator>
  <cp:lastModifiedBy>Petra Kaldewaij</cp:lastModifiedBy>
  <cp:revision>19</cp:revision>
  <cp:lastPrinted>2023-05-16T08:34:00Z</cp:lastPrinted>
  <dcterms:created xsi:type="dcterms:W3CDTF">2024-09-25T09:25:00Z</dcterms:created>
  <dcterms:modified xsi:type="dcterms:W3CDTF">2024-09-25T10:15:00Z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0x0101007B9C0AC131DF274393E958D45E4545A4</vt:lpwstr>
  </property>
  <property fmtid="{D5CDD505-2E9C-101B-9397-08002B2CF9AE}" pid="3" name="MediaServiceImageTags">
    <vt:lpwstr/>
  </property>
</Properties>
</file>